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C1005" w:rsidR="00637BE8" w:rsidP="00EB0F31" w:rsidRDefault="00637BE8" w14:paraId="01E56BCA" w14:textId="77777777">
      <w:pPr>
        <w:pStyle w:val="Title"/>
        <w:spacing w:before="0" w:after="0" w:line="420" w:lineRule="exact"/>
        <w:rPr>
          <w:sz w:val="48"/>
          <w:szCs w:val="48"/>
        </w:rPr>
      </w:pPr>
      <w:r w:rsidRPr="005C1005">
        <w:rPr>
          <w:sz w:val="48"/>
          <w:szCs w:val="48"/>
        </w:rPr>
        <w:t xml:space="preserve">Job description </w:t>
      </w:r>
    </w:p>
    <w:p w:rsidR="005C1005" w:rsidP="00EB0F31" w:rsidRDefault="005C1005" w14:paraId="78F7E3B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0"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24D99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00903AC3" w:rsidP="00EB0F31" w:rsidRDefault="00903AC3" w14:paraId="39EB81D3" w14:textId="4A88A105">
      <w:pPr>
        <w:pStyle w:val="VALineInformationTitle"/>
        <w:tabs>
          <w:tab w:val="clear" w:pos="3402"/>
          <w:tab w:val="left" w:pos="2835"/>
        </w:tabs>
        <w:spacing w:line="420" w:lineRule="exact"/>
        <w:ind w:left="2835" w:hanging="2835"/>
        <w:rPr>
          <w:b w:val="0"/>
          <w:bCs w:val="0"/>
        </w:rPr>
      </w:pPr>
      <w:r w:rsidRPr="00903AC3">
        <w:rPr>
          <w:color w:val="A00050" w:themeColor="text2"/>
        </w:rPr>
        <w:t xml:space="preserve">Job title: </w:t>
      </w:r>
      <w:r>
        <w:tab/>
      </w:r>
      <w:r w:rsidR="00AE3311">
        <w:rPr>
          <w:b w:val="0"/>
          <w:bCs w:val="0"/>
        </w:rPr>
        <w:t xml:space="preserve">MSK SKILLs </w:t>
      </w:r>
      <w:r w:rsidRPr="00651CE1" w:rsidR="00AE3311">
        <w:rPr>
          <w:b w:val="0"/>
          <w:bCs w:val="0"/>
        </w:rPr>
        <w:t>(Skills, Knowledge, Information and Life Long Learning)</w:t>
      </w:r>
      <w:r w:rsidR="00AE3311">
        <w:rPr>
          <w:b w:val="0"/>
          <w:bCs w:val="0"/>
        </w:rPr>
        <w:t xml:space="preserve"> Administrator</w:t>
      </w:r>
    </w:p>
    <w:p w:rsidRPr="004C016C" w:rsidR="00AE3311" w:rsidP="00EB0F31" w:rsidRDefault="00AE3311" w14:paraId="77407914" w14:textId="77777777">
      <w:pPr>
        <w:pStyle w:val="VALineInformationTitle"/>
        <w:tabs>
          <w:tab w:val="clear" w:pos="3402"/>
          <w:tab w:val="left" w:pos="2835"/>
        </w:tabs>
        <w:spacing w:line="420" w:lineRule="exact"/>
        <w:ind w:left="2835" w:hanging="2835"/>
      </w:pPr>
    </w:p>
    <w:p w:rsidRPr="00156D2D" w:rsidR="00903AC3" w:rsidP="00EB0F31" w:rsidRDefault="00903AC3" w14:paraId="1AE05139" w14:textId="61F0EBAA">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005521">
        <w:rPr>
          <w:b w:val="0"/>
          <w:bCs w:val="0"/>
        </w:rPr>
        <w:t xml:space="preserve">Healthcare Professional Training and Education </w:t>
      </w:r>
      <w:r w:rsidRPr="00E70851" w:rsidR="00005521">
        <w:rPr>
          <w:b w:val="0"/>
          <w:bCs w:val="0"/>
        </w:rPr>
        <w:t>Manager</w:t>
      </w:r>
    </w:p>
    <w:p w:rsidRPr="00156D2D" w:rsidR="00903AC3" w:rsidP="00EB0F31" w:rsidRDefault="00903AC3" w14:paraId="2A98BBD2" w14:textId="0710FF71">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29051A">
        <w:rPr>
          <w:b w:val="0"/>
          <w:bCs w:val="0"/>
        </w:rPr>
        <w:t xml:space="preserve">Professional Engagement and Education Team </w:t>
      </w:r>
    </w:p>
    <w:p w:rsidRPr="00156D2D" w:rsidR="00903AC3" w:rsidP="00EB0F31" w:rsidRDefault="00903AC3" w14:paraId="406A1F09" w14:textId="39B4FC5D">
      <w:pPr>
        <w:pStyle w:val="VALineInformationTitle"/>
        <w:tabs>
          <w:tab w:val="clear" w:pos="3402"/>
          <w:tab w:val="left" w:pos="2835"/>
        </w:tabs>
        <w:spacing w:line="420" w:lineRule="exact"/>
        <w:ind w:left="2835" w:hanging="2835"/>
        <w:rPr>
          <w:b w:val="0"/>
          <w:bCs w:val="0"/>
        </w:rPr>
      </w:pPr>
      <w:r w:rsidRPr="00786D87">
        <w:rPr>
          <w:color w:val="A00050" w:themeColor="text2"/>
        </w:rPr>
        <w:t>Directorate:</w:t>
      </w:r>
      <w:r w:rsidRPr="004C016C">
        <w:tab/>
      </w:r>
      <w:r w:rsidR="00340DAC">
        <w:rPr>
          <w:b w:val="0"/>
          <w:bCs w:val="0"/>
        </w:rPr>
        <w:t>Services and Devolved Nations</w:t>
      </w:r>
    </w:p>
    <w:p w:rsidR="0013706A" w:rsidP="00EB0F31" w:rsidRDefault="0013706A" w14:paraId="44E23D99"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1"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095A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587662" w:rsidR="00D064F4" w:rsidP="00587662" w:rsidRDefault="0013706A" w14:paraId="4DA1F042" w14:textId="788925BE">
      <w:pPr>
        <w:pStyle w:val="Heading2"/>
        <w:spacing w:before="0" w:after="0" w:line="420" w:lineRule="exact"/>
        <w:rPr>
          <w:color w:val="A00050" w:themeColor="text2"/>
        </w:rPr>
      </w:pPr>
      <w:r w:rsidRPr="00587662">
        <w:rPr>
          <w:color w:val="A00050" w:themeColor="text2"/>
        </w:rPr>
        <w:t>O</w:t>
      </w:r>
      <w:r w:rsidRPr="00587662" w:rsidR="00D064F4">
        <w:rPr>
          <w:color w:val="A00050" w:themeColor="text2"/>
        </w:rPr>
        <w:t>ur vision</w:t>
      </w:r>
    </w:p>
    <w:p w:rsidRPr="00924050" w:rsidR="00D064F4" w:rsidP="00EB0F31" w:rsidRDefault="00D064F4" w14:paraId="588AEE7D" w14:textId="77777777">
      <w:pPr>
        <w:spacing w:after="0" w:line="420" w:lineRule="exact"/>
        <w:rPr>
          <w:sz w:val="28"/>
          <w:szCs w:val="28"/>
        </w:rPr>
      </w:pPr>
      <w:r w:rsidRPr="00924050">
        <w:rPr>
          <w:sz w:val="28"/>
          <w:szCs w:val="28"/>
        </w:rPr>
        <w:t>A future free from arthritis.</w:t>
      </w:r>
    </w:p>
    <w:p w:rsidR="00EB0F31" w:rsidP="00EB0F31" w:rsidRDefault="00EB0F31" w14:paraId="32971AFB" w14:textId="77777777">
      <w:pPr>
        <w:pStyle w:val="Heading1"/>
        <w:spacing w:before="0" w:after="0" w:line="420" w:lineRule="exact"/>
      </w:pPr>
    </w:p>
    <w:p w:rsidRPr="002D4E7E" w:rsidR="00D064F4" w:rsidP="002D4E7E" w:rsidRDefault="00D064F4" w14:paraId="50E54BFD" w14:textId="71A06D89">
      <w:pPr>
        <w:pStyle w:val="Heading2"/>
        <w:spacing w:before="0" w:after="0" w:line="420" w:lineRule="exact"/>
        <w:rPr>
          <w:color w:val="A00050" w:themeColor="text2"/>
        </w:rPr>
      </w:pPr>
      <w:r w:rsidRPr="002D4E7E">
        <w:rPr>
          <w:color w:val="A00050" w:themeColor="text2"/>
        </w:rPr>
        <w:t>Our mission</w:t>
      </w:r>
    </w:p>
    <w:p w:rsidRPr="00924050" w:rsidR="00D064F4" w:rsidP="00EB0F31" w:rsidRDefault="00D064F4" w14:paraId="07A0FA83" w14:textId="77777777">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rsidR="0094777E" w:rsidP="00EB0F31" w:rsidRDefault="0094777E" w14:paraId="2B311AE4" w14:textId="77777777">
      <w:pPr>
        <w:spacing w:after="0" w:line="420" w:lineRule="exact"/>
        <w:rPr>
          <w:sz w:val="28"/>
          <w:szCs w:val="28"/>
        </w:rPr>
      </w:pPr>
    </w:p>
    <w:p w:rsidRPr="00924050" w:rsidR="00D064F4" w:rsidP="00EB0F31" w:rsidRDefault="00D064F4" w14:paraId="1D45F5A7" w14:textId="304A3DC9">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rsidR="00EB0F31" w:rsidP="00EB0F31" w:rsidRDefault="00EB0F31" w14:paraId="229E0DFF" w14:textId="77777777">
      <w:pPr>
        <w:pStyle w:val="Heading1"/>
        <w:spacing w:before="0" w:after="0" w:line="420" w:lineRule="exact"/>
      </w:pPr>
    </w:p>
    <w:p w:rsidRPr="002D4E7E" w:rsidR="00D064F4" w:rsidP="002D4E7E" w:rsidRDefault="00D064F4" w14:paraId="01C642DD" w14:textId="69F2CC8C">
      <w:pPr>
        <w:pStyle w:val="Heading2"/>
        <w:spacing w:before="0" w:after="0" w:line="420" w:lineRule="exact"/>
        <w:rPr>
          <w:color w:val="A00050" w:themeColor="text2"/>
        </w:rPr>
      </w:pPr>
      <w:r w:rsidRPr="002D4E7E">
        <w:rPr>
          <w:color w:val="A00050" w:themeColor="text2"/>
        </w:rPr>
        <w:t xml:space="preserve">Our values </w:t>
      </w:r>
    </w:p>
    <w:p w:rsidRPr="00924050" w:rsidR="00D064F4" w:rsidP="00EB0F31" w:rsidRDefault="00D064F4" w14:paraId="2DFFC10C" w14:textId="77777777">
      <w:pPr>
        <w:spacing w:after="0" w:line="420" w:lineRule="exact"/>
        <w:rPr>
          <w:sz w:val="28"/>
          <w:szCs w:val="28"/>
        </w:rPr>
      </w:pPr>
      <w:r w:rsidRPr="00924050">
        <w:rPr>
          <w:sz w:val="28"/>
          <w:szCs w:val="28"/>
        </w:rPr>
        <w:t>We are United, Compassionate, Inclusive and Brave in all that we do.</w:t>
      </w:r>
    </w:p>
    <w:p w:rsidR="0013706A" w:rsidP="00EB0F31" w:rsidRDefault="0013706A" w14:paraId="4079DAF1"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2"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04F6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DB0BB5" w:rsidR="00DB0BB5" w:rsidP="00DB0BB5" w:rsidRDefault="00DB0BB5" w14:paraId="053AD38A" w14:textId="77777777">
      <w:pPr>
        <w:pStyle w:val="Heading2"/>
        <w:spacing w:before="0" w:after="0" w:line="420" w:lineRule="exact"/>
        <w:rPr>
          <w:color w:val="A00050" w:themeColor="text2"/>
        </w:rPr>
      </w:pPr>
      <w:r w:rsidRPr="00DB0BB5">
        <w:rPr>
          <w:color w:val="A00050" w:themeColor="text2"/>
        </w:rPr>
        <w:t>Services and Devolved Nations (S&amp;DN) Directorate </w:t>
      </w:r>
    </w:p>
    <w:p w:rsidRPr="00DB0BB5" w:rsidR="00DB0BB5" w:rsidP="00DB0BB5" w:rsidRDefault="00DB0BB5" w14:paraId="3CD1F62D" w14:textId="77777777">
      <w:pPr>
        <w:spacing w:after="0" w:line="420" w:lineRule="exact"/>
        <w:rPr>
          <w:sz w:val="28"/>
          <w:szCs w:val="28"/>
        </w:rPr>
      </w:pPr>
      <w:r w:rsidRPr="00DB0BB5">
        <w:rPr>
          <w:sz w:val="28"/>
          <w:szCs w:val="28"/>
        </w:rPr>
        <w:t xml:space="preserve">The Services and Devolved Nations Directorate delivers impact and change for people with arthritis through our support services of a helpline, online community and other digital tools, to our community delivery across our four nations so that people can connect and learn the tools to self-management and keep active.  We support people of </w:t>
      </w:r>
      <w:r w:rsidRPr="00DB0BB5">
        <w:rPr>
          <w:sz w:val="28"/>
          <w:szCs w:val="28"/>
        </w:rPr>
        <w:lastRenderedPageBreak/>
        <w:t>all ages by delivering peer support, workshops and residentials to young people.  We educate and train health professionals to better understand arthritis and engage with about our research.  We are leaders in influencing governments to promote the importance of arthritis and enable change across our health and social care systems. </w:t>
      </w:r>
    </w:p>
    <w:p w:rsidR="0094777E" w:rsidP="00EB0F31" w:rsidRDefault="0094777E" w14:paraId="04F716C8" w14:textId="77777777">
      <w:pPr>
        <w:pStyle w:val="Heading2"/>
        <w:spacing w:before="0" w:after="0" w:line="420" w:lineRule="exact"/>
        <w:rPr>
          <w:color w:val="A00050" w:themeColor="text2"/>
        </w:rPr>
      </w:pPr>
    </w:p>
    <w:p w:rsidRPr="00C55AE7" w:rsidR="007D24A2" w:rsidP="00EB0F31" w:rsidRDefault="007D24A2" w14:paraId="4E937177" w14:textId="15E172A0">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rsidR="00E05E37" w:rsidP="00E05E37" w:rsidRDefault="00E05E37" w14:paraId="12FB3A47" w14:textId="4087FEBF">
      <w:pPr>
        <w:spacing w:line="420" w:lineRule="atLeast"/>
        <w:rPr>
          <w:sz w:val="28"/>
          <w:szCs w:val="28"/>
        </w:rPr>
      </w:pPr>
      <w:r w:rsidRPr="006B3D9F">
        <w:rPr>
          <w:sz w:val="28"/>
          <w:szCs w:val="28"/>
        </w:rPr>
        <w:t xml:space="preserve">This role’s purpose is to deliver high quality and efficient administrative support to </w:t>
      </w:r>
      <w:r>
        <w:rPr>
          <w:sz w:val="28"/>
          <w:szCs w:val="28"/>
        </w:rPr>
        <w:t xml:space="preserve">the Advancing MSK (musculoskeletal) SKILLs </w:t>
      </w:r>
      <w:r w:rsidRPr="00E034EB">
        <w:rPr>
          <w:sz w:val="28"/>
          <w:szCs w:val="28"/>
        </w:rPr>
        <w:t xml:space="preserve">(Skills, Knowledge, Information and </w:t>
      </w:r>
      <w:r w:rsidRPr="00E034EB" w:rsidR="0068497D">
        <w:rPr>
          <w:sz w:val="28"/>
          <w:szCs w:val="28"/>
        </w:rPr>
        <w:t>Lifelong</w:t>
      </w:r>
      <w:r w:rsidRPr="00E034EB">
        <w:rPr>
          <w:sz w:val="28"/>
          <w:szCs w:val="28"/>
        </w:rPr>
        <w:t xml:space="preserve"> Learning) </w:t>
      </w:r>
      <w:r>
        <w:rPr>
          <w:sz w:val="28"/>
          <w:szCs w:val="28"/>
        </w:rPr>
        <w:t xml:space="preserve">Programme </w:t>
      </w:r>
      <w:r w:rsidRPr="006B3D9F">
        <w:rPr>
          <w:sz w:val="28"/>
          <w:szCs w:val="28"/>
        </w:rPr>
        <w:t>and to work alongside</w:t>
      </w:r>
      <w:r w:rsidR="0068497D">
        <w:rPr>
          <w:sz w:val="28"/>
          <w:szCs w:val="28"/>
        </w:rPr>
        <w:t xml:space="preserve"> the Professional Engagement and Education Team</w:t>
      </w:r>
      <w:r w:rsidRPr="006B3D9F">
        <w:rPr>
          <w:sz w:val="28"/>
          <w:szCs w:val="28"/>
        </w:rPr>
        <w:t xml:space="preserve"> to support the delivery of their activities effectively.</w:t>
      </w:r>
    </w:p>
    <w:p w:rsidR="00EB0F31" w:rsidP="00EB0F31" w:rsidRDefault="00EB0F31" w14:paraId="57611036" w14:textId="77777777">
      <w:pPr>
        <w:pStyle w:val="Heading2"/>
        <w:spacing w:before="0" w:after="0" w:line="420" w:lineRule="exact"/>
        <w:rPr>
          <w:color w:val="A00050" w:themeColor="text2"/>
        </w:rPr>
      </w:pPr>
    </w:p>
    <w:p w:rsidRPr="00C235DF" w:rsidR="00C235DF" w:rsidP="00EB0F31" w:rsidRDefault="00C235DF" w14:paraId="46E9A043" w14:textId="110DBEE5">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rsidRPr="00F97A50" w:rsidR="00203179" w:rsidP="42C78EB2" w:rsidRDefault="00203179" w14:paraId="51E660A2" w14:textId="4D85071D" w14:noSpellErr="1">
      <w:pPr>
        <w:pStyle w:val="ListParagraph"/>
        <w:numPr>
          <w:ilvl w:val="0"/>
          <w:numId w:val="1"/>
        </w:numPr>
        <w:spacing w:after="0" w:line="420" w:lineRule="atLeast"/>
        <w:ind w:left="567" w:hanging="567"/>
        <w:contextualSpacing w:val="0"/>
        <w:rPr>
          <w:rFonts w:eastAsia="Calibri"/>
          <w:color w:val="323232" w:themeColor="text1"/>
          <w:sz w:val="28"/>
          <w:szCs w:val="28"/>
        </w:rPr>
      </w:pPr>
      <w:r w:rsidRPr="42C78EB2" w:rsidR="00203179">
        <w:rPr>
          <w:rFonts w:eastAsia="Calibri"/>
          <w:color w:val="323232" w:themeColor="text1" w:themeTint="FF" w:themeShade="FF"/>
          <w:sz w:val="28"/>
          <w:szCs w:val="28"/>
        </w:rPr>
        <w:t>To provide a high quality, efficient and effective administrative support to staff</w:t>
      </w:r>
      <w:r w:rsidRPr="42C78EB2" w:rsidR="00203179">
        <w:rPr>
          <w:rFonts w:eastAsia="Calibri"/>
          <w:color w:val="323232" w:themeColor="text1" w:themeTint="FF" w:themeShade="FF"/>
          <w:sz w:val="28"/>
          <w:szCs w:val="28"/>
        </w:rPr>
        <w:t xml:space="preserve"> and </w:t>
      </w:r>
      <w:r w:rsidRPr="42C78EB2" w:rsidR="00203179">
        <w:rPr>
          <w:rFonts w:eastAsia="Calibri"/>
          <w:color w:val="323232" w:themeColor="text1" w:themeTint="FF" w:themeShade="FF"/>
          <w:sz w:val="28"/>
          <w:szCs w:val="28"/>
        </w:rPr>
        <w:t xml:space="preserve">volunteers </w:t>
      </w:r>
      <w:r w:rsidRPr="42C78EB2" w:rsidR="00203179">
        <w:rPr>
          <w:rFonts w:eastAsia="Calibri"/>
          <w:color w:val="323232" w:themeColor="text1" w:themeTint="FF" w:themeShade="FF"/>
          <w:sz w:val="28"/>
          <w:szCs w:val="28"/>
        </w:rPr>
        <w:t xml:space="preserve">to support the development and implementation of the Advancing MSK SKILLs Programme for health, care and workforce practitioners </w:t>
      </w:r>
      <w:r w:rsidRPr="42C78EB2" w:rsidR="00203179">
        <w:rPr>
          <w:rFonts w:eastAsia="Calibri"/>
          <w:color w:val="323232" w:themeColor="text1" w:themeTint="FF" w:themeShade="FF"/>
          <w:sz w:val="28"/>
          <w:szCs w:val="28"/>
        </w:rPr>
        <w:t xml:space="preserve">in </w:t>
      </w:r>
      <w:r w:rsidRPr="42C78EB2" w:rsidR="00203179">
        <w:rPr>
          <w:rFonts w:eastAsia="Calibri"/>
          <w:color w:val="323232" w:themeColor="text1" w:themeTint="FF" w:themeShade="FF"/>
          <w:sz w:val="28"/>
          <w:szCs w:val="28"/>
        </w:rPr>
        <w:t xml:space="preserve">alignment </w:t>
      </w:r>
      <w:r w:rsidRPr="42C78EB2" w:rsidR="00203179">
        <w:rPr>
          <w:rFonts w:eastAsia="Calibri"/>
          <w:color w:val="323232" w:themeColor="text1" w:themeTint="FF" w:themeShade="FF"/>
          <w:sz w:val="28"/>
          <w:szCs w:val="28"/>
        </w:rPr>
        <w:t>with</w:t>
      </w:r>
      <w:r w:rsidRPr="42C78EB2" w:rsidR="00203179">
        <w:rPr>
          <w:rFonts w:eastAsia="Calibri"/>
          <w:color w:val="323232" w:themeColor="text1" w:themeTint="FF" w:themeShade="FF"/>
          <w:sz w:val="28"/>
          <w:szCs w:val="28"/>
        </w:rPr>
        <w:t xml:space="preserve"> overarching organisational processes.</w:t>
      </w:r>
    </w:p>
    <w:p w:rsidRPr="00FA63D9" w:rsidR="00203179" w:rsidP="42C78EB2" w:rsidRDefault="00203179" w14:paraId="0E1611ED" w14:textId="7EDB6122">
      <w:pPr>
        <w:pStyle w:val="ListParagraph"/>
        <w:numPr>
          <w:ilvl w:val="0"/>
          <w:numId w:val="1"/>
        </w:numPr>
        <w:spacing w:after="0" w:line="420" w:lineRule="atLeast"/>
        <w:ind w:left="567" w:hanging="567"/>
        <w:contextualSpacing w:val="0"/>
        <w:rPr>
          <w:rFonts w:eastAsia="Calibri"/>
          <w:color w:val="323232" w:themeColor="text1"/>
          <w:sz w:val="28"/>
          <w:szCs w:val="28"/>
        </w:rPr>
      </w:pPr>
      <w:r w:rsidRPr="00EE7C18" w:rsidR="00203179">
        <w:rPr>
          <w:rFonts w:eastAsia="Times New Roman"/>
          <w:color w:val="000000"/>
          <w:position w:val="1"/>
          <w:sz w:val="28"/>
          <w:szCs w:val="28"/>
        </w:rPr>
        <w:t xml:space="preserve">To </w:t>
      </w:r>
      <w:r w:rsidR="000B7B66">
        <w:rPr>
          <w:rFonts w:eastAsia="Times New Roman"/>
          <w:color w:val="000000"/>
          <w:position w:val="1"/>
          <w:sz w:val="28"/>
          <w:szCs w:val="28"/>
        </w:rPr>
        <w:t>provide ad</w:t>
      </w:r>
      <w:r w:rsidR="000B7B66">
        <w:rPr>
          <w:rFonts w:eastAsia="Times New Roman"/>
          <w:color w:val="000000"/>
          <w:position w:val="1"/>
          <w:sz w:val="28"/>
          <w:szCs w:val="28"/>
        </w:rPr>
        <w:t>ministra</w:t>
      </w:r>
      <w:r w:rsidR="000B7B66">
        <w:rPr>
          <w:rFonts w:eastAsia="Times New Roman"/>
          <w:color w:val="000000"/>
          <w:position w:val="1"/>
          <w:sz w:val="28"/>
          <w:szCs w:val="28"/>
        </w:rPr>
        <w:t>tion for the training and e</w:t>
      </w:r>
      <w:r w:rsidR="00203179">
        <w:rPr>
          <w:rFonts w:eastAsia="Times New Roman"/>
          <w:color w:val="000000"/>
          <w:position w:val="1"/>
          <w:sz w:val="28"/>
          <w:szCs w:val="28"/>
        </w:rPr>
        <w:t>ducation</w:t>
      </w:r>
      <w:r w:rsidRPr="00EE7C18" w:rsidR="00203179">
        <w:rPr>
          <w:rFonts w:eastAsia="Times New Roman"/>
          <w:color w:val="000000"/>
          <w:position w:val="1"/>
          <w:sz w:val="28"/>
          <w:szCs w:val="28"/>
        </w:rPr>
        <w:t xml:space="preserve"> </w:t>
      </w:r>
      <w:r w:rsidR="000B7B66">
        <w:rPr>
          <w:rFonts w:eastAsia="Times New Roman"/>
          <w:color w:val="000000"/>
          <w:position w:val="1"/>
          <w:sz w:val="28"/>
          <w:szCs w:val="28"/>
        </w:rPr>
        <w:t>o</w:t>
      </w:r>
      <w:r w:rsidRPr="00EE7C18" w:rsidR="00203179">
        <w:rPr>
          <w:rFonts w:eastAsia="Times New Roman"/>
          <w:color w:val="000000"/>
          <w:position w:val="1"/>
          <w:sz w:val="28"/>
          <w:szCs w:val="28"/>
        </w:rPr>
        <w:t>ffer</w:t>
      </w:r>
      <w:r w:rsidR="000B7B66">
        <w:rPr>
          <w:rFonts w:eastAsia="Times New Roman"/>
          <w:color w:val="000000"/>
          <w:position w:val="1"/>
          <w:sz w:val="28"/>
          <w:szCs w:val="28"/>
        </w:rPr>
        <w:t xml:space="preserve">, </w:t>
      </w:r>
      <w:r w:rsidRPr="00EE7C18" w:rsidR="00203179">
        <w:rPr>
          <w:rFonts w:eastAsia="Times New Roman"/>
          <w:color w:val="000000"/>
          <w:position w:val="1"/>
          <w:sz w:val="28"/>
          <w:szCs w:val="28"/>
        </w:rPr>
        <w:t xml:space="preserve">including </w:t>
      </w:r>
      <w:r w:rsidR="00203179">
        <w:rPr>
          <w:rFonts w:eastAsia="Times New Roman"/>
          <w:color w:val="000000"/>
          <w:position w:val="1"/>
          <w:sz w:val="28"/>
          <w:szCs w:val="28"/>
        </w:rPr>
        <w:t xml:space="preserve">but not limited to, </w:t>
      </w:r>
      <w:r w:rsidRPr="00EE7C18" w:rsidR="00203179">
        <w:rPr>
          <w:rFonts w:eastAsia="Times New Roman"/>
          <w:color w:val="000000"/>
          <w:position w:val="1"/>
          <w:sz w:val="28"/>
          <w:szCs w:val="28"/>
        </w:rPr>
        <w:t>the setting up of courses, delegate queries, registration</w:t>
      </w:r>
      <w:r w:rsidRPr="00EE7C18" w:rsidR="00203179">
        <w:rPr>
          <w:rFonts w:eastAsia="Times New Roman"/>
          <w:color w:val="000000"/>
          <w:sz w:val="28"/>
          <w:szCs w:val="28"/>
          <w:lang w:val="en-US"/>
        </w:rPr>
        <w:t xml:space="preserve">s, email correspondence pre and post event and payments for individuals and </w:t>
      </w:r>
      <w:r w:rsidRPr="00EE7C18" w:rsidR="00203179">
        <w:rPr>
          <w:rFonts w:eastAsia="Times New Roman"/>
          <w:color w:val="000000"/>
          <w:sz w:val="28"/>
          <w:szCs w:val="28"/>
          <w:lang w:val="en-US"/>
        </w:rPr>
        <w:t>organisation</w:t>
      </w:r>
      <w:r w:rsidR="00203179">
        <w:rPr>
          <w:rFonts w:eastAsia="Times New Roman"/>
          <w:color w:val="000000"/>
          <w:sz w:val="28"/>
          <w:szCs w:val="28"/>
          <w:lang w:val="en-US"/>
        </w:rPr>
        <w:t>s</w:t>
      </w:r>
      <w:r w:rsidRPr="00EE7C18" w:rsidR="00203179">
        <w:rPr>
          <w:rFonts w:eastAsia="Times New Roman"/>
          <w:color w:val="000000"/>
          <w:sz w:val="28"/>
          <w:szCs w:val="28"/>
          <w:lang w:val="en-US"/>
        </w:rPr>
        <w:t xml:space="preserve"> </w:t>
      </w:r>
      <w:r w:rsidR="00203179">
        <w:rPr>
          <w:rFonts w:eastAsia="Times New Roman"/>
          <w:color w:val="000000"/>
          <w:sz w:val="28"/>
          <w:szCs w:val="28"/>
          <w:lang w:val="en-US"/>
        </w:rPr>
        <w:t>utilising</w:t>
      </w:r>
      <w:r w:rsidR="00203179">
        <w:rPr>
          <w:rFonts w:eastAsia="Times New Roman"/>
          <w:color w:val="000000"/>
          <w:sz w:val="28"/>
          <w:szCs w:val="28"/>
          <w:lang w:val="en-US"/>
        </w:rPr>
        <w:t xml:space="preserve"> the relevant IT Systems.</w:t>
      </w:r>
    </w:p>
    <w:p w:rsidRPr="00EE7C18" w:rsidR="00203179" w:rsidP="42C78EB2" w:rsidRDefault="00203179" w14:paraId="7FBA7A39" w14:textId="77777777" w14:noSpellErr="1">
      <w:pPr>
        <w:pStyle w:val="ListParagraph"/>
        <w:numPr>
          <w:ilvl w:val="0"/>
          <w:numId w:val="1"/>
        </w:numPr>
        <w:spacing w:after="0" w:line="420" w:lineRule="atLeast"/>
        <w:ind w:left="567" w:hanging="567"/>
        <w:contextualSpacing w:val="0"/>
        <w:rPr>
          <w:rFonts w:eastAsia="Calibri"/>
          <w:color w:val="323232" w:themeColor="text1"/>
          <w:sz w:val="28"/>
          <w:szCs w:val="28"/>
        </w:rPr>
      </w:pPr>
      <w:r w:rsidRPr="42C78EB2" w:rsidR="00203179">
        <w:rPr>
          <w:rFonts w:eastAsia="Times New Roman"/>
          <w:color w:val="323232" w:themeColor="text1" w:themeTint="FF" w:themeShade="FF"/>
          <w:sz w:val="28"/>
          <w:szCs w:val="28"/>
          <w:lang w:val="en-US"/>
        </w:rPr>
        <w:t>To provide practical support in the setting up of face-to-face sessions and digital and technical support for the delivery of online sessions.</w:t>
      </w:r>
    </w:p>
    <w:p w:rsidRPr="00F97A50" w:rsidR="00203179" w:rsidP="42C78EB2" w:rsidRDefault="00203179" w14:paraId="2FEFE7B3" w14:textId="77777777" w14:noSpellErr="1">
      <w:pPr>
        <w:pStyle w:val="ListParagraph"/>
        <w:numPr>
          <w:ilvl w:val="0"/>
          <w:numId w:val="1"/>
        </w:numPr>
        <w:spacing w:after="0" w:line="420" w:lineRule="atLeast"/>
        <w:ind w:left="567" w:hanging="567"/>
        <w:contextualSpacing w:val="0"/>
        <w:rPr>
          <w:rFonts w:eastAsia="Calibri"/>
          <w:color w:val="323232" w:themeColor="text1"/>
          <w:sz w:val="28"/>
          <w:szCs w:val="28"/>
        </w:rPr>
      </w:pPr>
      <w:r w:rsidRPr="42C78EB2" w:rsidR="00203179">
        <w:rPr>
          <w:rFonts w:eastAsia="Calibri"/>
          <w:color w:val="323232" w:themeColor="text1" w:themeTint="FF" w:themeShade="FF"/>
          <w:sz w:val="28"/>
          <w:szCs w:val="28"/>
        </w:rPr>
        <w:t>T</w:t>
      </w:r>
      <w:r w:rsidRPr="42C78EB2" w:rsidR="00203179">
        <w:rPr>
          <w:rFonts w:eastAsia="Calibri"/>
          <w:color w:val="323232" w:themeColor="text1" w:themeTint="FF" w:themeShade="FF"/>
          <w:sz w:val="28"/>
          <w:szCs w:val="28"/>
        </w:rPr>
        <w:t xml:space="preserve">o </w:t>
      </w:r>
      <w:r w:rsidRPr="42C78EB2" w:rsidR="00203179">
        <w:rPr>
          <w:rFonts w:eastAsia="Calibri"/>
          <w:color w:val="323232" w:themeColor="text1" w:themeTint="FF" w:themeShade="FF"/>
          <w:sz w:val="28"/>
          <w:szCs w:val="28"/>
        </w:rPr>
        <w:t xml:space="preserve">input and </w:t>
      </w:r>
      <w:r w:rsidRPr="42C78EB2" w:rsidR="00203179">
        <w:rPr>
          <w:rFonts w:eastAsia="Calibri"/>
          <w:color w:val="323232" w:themeColor="text1" w:themeTint="FF" w:themeShade="FF"/>
          <w:sz w:val="28"/>
          <w:szCs w:val="28"/>
        </w:rPr>
        <w:t xml:space="preserve">maintain personal data ensuring that it is </w:t>
      </w:r>
      <w:r w:rsidRPr="42C78EB2" w:rsidR="00203179">
        <w:rPr>
          <w:rFonts w:eastAsia="Calibri"/>
          <w:color w:val="323232" w:themeColor="text1" w:themeTint="FF" w:themeShade="FF"/>
          <w:sz w:val="28"/>
          <w:szCs w:val="28"/>
        </w:rPr>
        <w:t>accurate</w:t>
      </w:r>
      <w:r w:rsidRPr="42C78EB2" w:rsidR="00203179">
        <w:rPr>
          <w:rFonts w:eastAsia="Calibri"/>
          <w:color w:val="323232" w:themeColor="text1" w:themeTint="FF" w:themeShade="FF"/>
          <w:sz w:val="28"/>
          <w:szCs w:val="28"/>
        </w:rPr>
        <w:t>, up to date and in line with Data Protection principles</w:t>
      </w:r>
      <w:r w:rsidRPr="42C78EB2" w:rsidR="00203179">
        <w:rPr>
          <w:rFonts w:eastAsia="Calibri"/>
          <w:color w:val="323232" w:themeColor="text1" w:themeTint="FF" w:themeShade="FF"/>
          <w:sz w:val="28"/>
          <w:szCs w:val="28"/>
        </w:rPr>
        <w:t xml:space="preserve"> and organisational systems including the processing of data sharing agreements.</w:t>
      </w:r>
    </w:p>
    <w:p w:rsidR="00203179" w:rsidP="42C78EB2" w:rsidRDefault="00203179" w14:paraId="219895C5" w14:textId="77777777" w14:noSpellErr="1">
      <w:pPr>
        <w:pStyle w:val="ListParagraph"/>
        <w:numPr>
          <w:ilvl w:val="0"/>
          <w:numId w:val="1"/>
        </w:numPr>
        <w:spacing w:after="0" w:line="420" w:lineRule="atLeast"/>
        <w:ind w:left="567" w:hanging="567"/>
        <w:contextualSpacing w:val="0"/>
        <w:rPr>
          <w:rFonts w:eastAsia="Calibri"/>
          <w:color w:val="323232" w:themeColor="text1"/>
          <w:sz w:val="28"/>
          <w:szCs w:val="28"/>
        </w:rPr>
      </w:pPr>
      <w:r w:rsidRPr="42C78EB2" w:rsidR="00203179">
        <w:rPr>
          <w:rFonts w:eastAsia="Calibri"/>
          <w:color w:val="323232" w:themeColor="text1" w:themeTint="FF" w:themeShade="FF"/>
          <w:sz w:val="28"/>
          <w:szCs w:val="28"/>
        </w:rPr>
        <w:t>To facilitate the re</w:t>
      </w:r>
      <w:r w:rsidRPr="42C78EB2" w:rsidR="00203179">
        <w:rPr>
          <w:rFonts w:eastAsia="Calibri"/>
          <w:color w:val="323232" w:themeColor="text1" w:themeTint="FF" w:themeShade="FF"/>
          <w:sz w:val="28"/>
          <w:szCs w:val="28"/>
        </w:rPr>
        <w:t>cruitment and onboarding of vol</w:t>
      </w:r>
      <w:r w:rsidRPr="42C78EB2" w:rsidR="00203179">
        <w:rPr>
          <w:rFonts w:eastAsia="Calibri"/>
          <w:color w:val="323232" w:themeColor="text1" w:themeTint="FF" w:themeShade="FF"/>
          <w:sz w:val="28"/>
          <w:szCs w:val="28"/>
        </w:rPr>
        <w:t>unt</w:t>
      </w:r>
      <w:r w:rsidRPr="42C78EB2" w:rsidR="00203179">
        <w:rPr>
          <w:rFonts w:eastAsia="Calibri"/>
          <w:color w:val="323232" w:themeColor="text1" w:themeTint="FF" w:themeShade="FF"/>
          <w:sz w:val="28"/>
          <w:szCs w:val="28"/>
        </w:rPr>
        <w:t xml:space="preserve">eers and Professional Trainers. To be responsible for the scheduling of </w:t>
      </w:r>
      <w:r w:rsidRPr="42C78EB2" w:rsidR="00203179">
        <w:rPr>
          <w:rFonts w:eastAsia="Calibri"/>
          <w:color w:val="323232" w:themeColor="text1" w:themeTint="FF" w:themeShade="FF"/>
          <w:sz w:val="28"/>
          <w:szCs w:val="28"/>
        </w:rPr>
        <w:t>me</w:t>
      </w:r>
      <w:r w:rsidRPr="42C78EB2" w:rsidR="00203179">
        <w:rPr>
          <w:rFonts w:eastAsia="Calibri"/>
          <w:color w:val="323232" w:themeColor="text1" w:themeTint="FF" w:themeShade="FF"/>
          <w:sz w:val="28"/>
          <w:szCs w:val="28"/>
        </w:rPr>
        <w:t>etings and</w:t>
      </w:r>
      <w:r w:rsidRPr="42C78EB2" w:rsidR="00203179">
        <w:rPr>
          <w:rFonts w:eastAsia="Calibri"/>
          <w:color w:val="323232" w:themeColor="text1" w:themeTint="FF" w:themeShade="FF"/>
          <w:sz w:val="28"/>
          <w:szCs w:val="28"/>
        </w:rPr>
        <w:t xml:space="preserve"> training sessi</w:t>
      </w:r>
      <w:r w:rsidRPr="42C78EB2" w:rsidR="00203179">
        <w:rPr>
          <w:rFonts w:eastAsia="Calibri"/>
          <w:color w:val="323232" w:themeColor="text1" w:themeTint="FF" w:themeShade="FF"/>
          <w:sz w:val="28"/>
          <w:szCs w:val="28"/>
        </w:rPr>
        <w:t>ons</w:t>
      </w:r>
      <w:r w:rsidRPr="42C78EB2" w:rsidR="00203179">
        <w:rPr>
          <w:rFonts w:eastAsia="Calibri"/>
          <w:color w:val="323232" w:themeColor="text1" w:themeTint="FF" w:themeShade="FF"/>
          <w:sz w:val="28"/>
          <w:szCs w:val="28"/>
        </w:rPr>
        <w:t xml:space="preserve"> and for supporting trainers and volunteers in respect of transport, accommodation and invoicing.  </w:t>
      </w:r>
    </w:p>
    <w:p w:rsidRPr="00F97A50" w:rsidR="00203179" w:rsidP="42C78EB2" w:rsidRDefault="00203179" w14:paraId="75B674F0" w14:textId="0581466F"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203179">
        <w:rPr>
          <w:rFonts w:eastAsia="Calibri"/>
          <w:color w:val="323232" w:themeColor="text1" w:themeTint="FF" w:themeShade="FF"/>
          <w:sz w:val="28"/>
          <w:szCs w:val="28"/>
        </w:rPr>
        <w:t xml:space="preserve">To </w:t>
      </w:r>
      <w:r w:rsidRPr="42C78EB2" w:rsidR="00203179">
        <w:rPr>
          <w:rFonts w:eastAsia="Calibri"/>
          <w:color w:val="323232" w:themeColor="text1" w:themeTint="FF" w:themeShade="FF"/>
          <w:sz w:val="28"/>
          <w:szCs w:val="28"/>
        </w:rPr>
        <w:t>s</w:t>
      </w:r>
      <w:r w:rsidRPr="42C78EB2" w:rsidR="00203179">
        <w:rPr>
          <w:rFonts w:eastAsia="Calibri"/>
          <w:color w:val="323232" w:themeColor="text1" w:themeTint="FF" w:themeShade="FF"/>
          <w:sz w:val="28"/>
          <w:szCs w:val="28"/>
        </w:rPr>
        <w:t>uppo</w:t>
      </w:r>
      <w:r w:rsidRPr="42C78EB2" w:rsidR="00203179">
        <w:rPr>
          <w:rFonts w:eastAsia="Calibri"/>
          <w:color w:val="323232" w:themeColor="text1" w:themeTint="FF" w:themeShade="FF"/>
          <w:sz w:val="28"/>
          <w:szCs w:val="28"/>
        </w:rPr>
        <w:t xml:space="preserve">rt </w:t>
      </w:r>
      <w:r w:rsidRPr="42C78EB2" w:rsidR="00203179">
        <w:rPr>
          <w:rFonts w:eastAsia="Calibri"/>
          <w:color w:val="323232" w:themeColor="text1" w:themeTint="FF" w:themeShade="FF"/>
          <w:sz w:val="28"/>
          <w:szCs w:val="28"/>
        </w:rPr>
        <w:t xml:space="preserve">the </w:t>
      </w:r>
      <w:r w:rsidRPr="42C78EB2" w:rsidR="006D5BC2">
        <w:rPr>
          <w:rFonts w:eastAsia="Calibri"/>
          <w:color w:val="323232" w:themeColor="text1" w:themeTint="FF" w:themeShade="FF"/>
          <w:sz w:val="28"/>
          <w:szCs w:val="28"/>
        </w:rPr>
        <w:t>team</w:t>
      </w:r>
      <w:r w:rsidRPr="42C78EB2" w:rsidR="006D5BC2">
        <w:rPr>
          <w:rFonts w:eastAsia="Calibri"/>
          <w:color w:val="323232" w:themeColor="text1" w:themeTint="FF" w:themeShade="FF"/>
          <w:sz w:val="28"/>
          <w:szCs w:val="28"/>
        </w:rPr>
        <w:t xml:space="preserve"> </w:t>
      </w:r>
      <w:r w:rsidRPr="42C78EB2" w:rsidR="00203179">
        <w:rPr>
          <w:rFonts w:eastAsia="Calibri"/>
          <w:color w:val="323232" w:themeColor="text1" w:themeTint="FF" w:themeShade="FF"/>
          <w:sz w:val="28"/>
          <w:szCs w:val="28"/>
        </w:rPr>
        <w:t>wi</w:t>
      </w:r>
      <w:r w:rsidRPr="42C78EB2" w:rsidR="00203179">
        <w:rPr>
          <w:rFonts w:eastAsia="Calibri"/>
          <w:color w:val="323232" w:themeColor="text1" w:themeTint="FF" w:themeShade="FF"/>
          <w:sz w:val="28"/>
          <w:szCs w:val="28"/>
        </w:rPr>
        <w:t>th m</w:t>
      </w:r>
      <w:r w:rsidRPr="42C78EB2" w:rsidR="00203179">
        <w:rPr>
          <w:rFonts w:eastAsia="Calibri"/>
          <w:color w:val="323232" w:themeColor="text1" w:themeTint="FF" w:themeShade="FF"/>
          <w:sz w:val="28"/>
          <w:szCs w:val="28"/>
        </w:rPr>
        <w:t>onit</w:t>
      </w:r>
      <w:r w:rsidRPr="42C78EB2" w:rsidR="00203179">
        <w:rPr>
          <w:rFonts w:eastAsia="Calibri"/>
          <w:color w:val="323232" w:themeColor="text1" w:themeTint="FF" w:themeShade="FF"/>
          <w:sz w:val="28"/>
          <w:szCs w:val="28"/>
        </w:rPr>
        <w:t>o</w:t>
      </w:r>
      <w:r w:rsidRPr="42C78EB2" w:rsidR="00203179">
        <w:rPr>
          <w:rFonts w:eastAsia="Calibri"/>
          <w:color w:val="323232" w:themeColor="text1" w:themeTint="FF" w:themeShade="FF"/>
          <w:sz w:val="28"/>
          <w:szCs w:val="28"/>
        </w:rPr>
        <w:t>ring and</w:t>
      </w:r>
      <w:r w:rsidRPr="42C78EB2" w:rsidR="00203179">
        <w:rPr>
          <w:rFonts w:eastAsia="Calibri"/>
          <w:color w:val="323232" w:themeColor="text1" w:themeTint="FF" w:themeShade="FF"/>
          <w:sz w:val="28"/>
          <w:szCs w:val="28"/>
        </w:rPr>
        <w:t xml:space="preserve"> evaluation of services through the collation of service data and assist with compiling of reports, as required.  Using the organisation’s databases to create reports and maintain data as required.</w:t>
      </w:r>
    </w:p>
    <w:p w:rsidR="00203179" w:rsidP="42C78EB2" w:rsidRDefault="00203179" w14:paraId="73B11B3D"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203179">
        <w:rPr>
          <w:rFonts w:eastAsia="Calibri"/>
          <w:color w:val="323232" w:themeColor="text1" w:themeTint="FF" w:themeShade="FF"/>
          <w:sz w:val="28"/>
          <w:szCs w:val="28"/>
        </w:rPr>
        <w:t>Sup</w:t>
      </w:r>
      <w:r w:rsidRPr="42C78EB2" w:rsidR="00203179">
        <w:rPr>
          <w:rFonts w:eastAsia="Calibri"/>
          <w:color w:val="323232" w:themeColor="text1" w:themeTint="FF" w:themeShade="FF"/>
          <w:sz w:val="28"/>
          <w:szCs w:val="28"/>
        </w:rPr>
        <w:t>port budge</w:t>
      </w:r>
      <w:r w:rsidRPr="42C78EB2" w:rsidR="00203179">
        <w:rPr>
          <w:rFonts w:eastAsia="Calibri"/>
          <w:color w:val="323232" w:themeColor="text1" w:themeTint="FF" w:themeShade="FF"/>
          <w:sz w:val="28"/>
          <w:szCs w:val="28"/>
        </w:rPr>
        <w:t>t holders to accurately monitor income and expenditure as informed by organi</w:t>
      </w:r>
      <w:r w:rsidRPr="42C78EB2" w:rsidR="00203179">
        <w:rPr>
          <w:rFonts w:eastAsia="Calibri"/>
          <w:color w:val="323232" w:themeColor="text1" w:themeTint="FF" w:themeShade="FF"/>
          <w:sz w:val="28"/>
          <w:szCs w:val="28"/>
        </w:rPr>
        <w:t xml:space="preserve">sational process. </w:t>
      </w:r>
      <w:r w:rsidRPr="42C78EB2" w:rsidR="00203179">
        <w:rPr>
          <w:rFonts w:eastAsia="Calibri"/>
          <w:color w:val="323232" w:themeColor="text1" w:themeTint="FF" w:themeShade="FF"/>
          <w:sz w:val="28"/>
          <w:szCs w:val="28"/>
        </w:rPr>
        <w:t xml:space="preserve"> Carry out financial processes such as raising pu</w:t>
      </w:r>
      <w:r w:rsidRPr="42C78EB2" w:rsidR="00203179">
        <w:rPr>
          <w:rFonts w:eastAsia="Calibri"/>
          <w:color w:val="323232" w:themeColor="text1" w:themeTint="FF" w:themeShade="FF"/>
          <w:sz w:val="28"/>
          <w:szCs w:val="28"/>
        </w:rPr>
        <w:t>rch</w:t>
      </w:r>
      <w:r w:rsidRPr="42C78EB2" w:rsidR="00203179">
        <w:rPr>
          <w:rFonts w:eastAsia="Calibri"/>
          <w:color w:val="323232" w:themeColor="text1" w:themeTint="FF" w:themeShade="FF"/>
          <w:sz w:val="28"/>
          <w:szCs w:val="28"/>
        </w:rPr>
        <w:t>ase orders, request sales invoices, process volunteer expense claims, with a high degree of accuracy and with awareness of appropriate coding and allocation of costs.</w:t>
      </w:r>
    </w:p>
    <w:p w:rsidRPr="00F97A50" w:rsidR="00203179" w:rsidP="42C78EB2" w:rsidRDefault="00203179" w14:paraId="6C6EDD55"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203179">
        <w:rPr>
          <w:rFonts w:eastAsia="Calibri"/>
          <w:color w:val="323232" w:themeColor="text1" w:themeTint="FF" w:themeShade="FF"/>
          <w:sz w:val="28"/>
          <w:szCs w:val="28"/>
        </w:rPr>
        <w:t>To provide support for Team Activities including meetings and Away Days.</w:t>
      </w:r>
    </w:p>
    <w:p w:rsidR="00203179" w:rsidP="42C78EB2" w:rsidRDefault="00203179" w14:paraId="52D0E93F"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203179">
        <w:rPr>
          <w:rFonts w:eastAsia="Calibri"/>
          <w:color w:val="323232" w:themeColor="text1" w:themeTint="FF" w:themeShade="FF"/>
          <w:sz w:val="28"/>
          <w:szCs w:val="28"/>
        </w:rPr>
        <w:t>Seek to maintain knowledge of the various organisational processes and systems, attending training and de</w:t>
      </w:r>
      <w:r w:rsidRPr="42C78EB2" w:rsidR="00203179">
        <w:rPr>
          <w:rFonts w:eastAsia="Calibri"/>
          <w:color w:val="323232" w:themeColor="text1" w:themeTint="FF" w:themeShade="FF"/>
          <w:sz w:val="28"/>
          <w:szCs w:val="28"/>
        </w:rPr>
        <w:t>velopm</w:t>
      </w:r>
      <w:r w:rsidRPr="42C78EB2" w:rsidR="00203179">
        <w:rPr>
          <w:rFonts w:eastAsia="Calibri"/>
          <w:color w:val="323232" w:themeColor="text1" w:themeTint="FF" w:themeShade="FF"/>
          <w:sz w:val="28"/>
          <w:szCs w:val="28"/>
        </w:rPr>
        <w:t>ent as required.</w:t>
      </w:r>
    </w:p>
    <w:p w:rsidRPr="00203179" w:rsidR="00203179" w:rsidP="42C78EB2" w:rsidRDefault="00C235DF" w14:paraId="48D7DEA7"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C235DF">
        <w:rPr>
          <w:sz w:val="28"/>
          <w:szCs w:val="28"/>
        </w:rPr>
        <w:t>To embrace, embed and deliver the organisational values, commitments, and culture throughout all activity.</w:t>
      </w:r>
    </w:p>
    <w:p w:rsidRPr="00203179" w:rsidR="00203179" w:rsidP="42C78EB2" w:rsidRDefault="00C235DF" w14:paraId="6AC212DD"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C235DF">
        <w:rPr>
          <w:sz w:val="28"/>
          <w:szCs w:val="28"/>
        </w:rPr>
        <w:t>To ensure all designated training is completed and all activity is delivered in line with organisational policy and practice.</w:t>
      </w:r>
    </w:p>
    <w:p w:rsidRPr="00203179" w:rsidR="00203179" w:rsidP="42C78EB2" w:rsidRDefault="00C235DF" w14:paraId="061C609C"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C235DF">
        <w:rPr>
          <w:sz w:val="28"/>
          <w:szCs w:val="28"/>
        </w:rPr>
        <w:t>To embrace a safeguarding culture where everyone has responsibility for the safeguarding and wellbeing of vulnerable adults and children.</w:t>
      </w:r>
    </w:p>
    <w:p w:rsidRPr="00203179" w:rsidR="00C235DF" w:rsidP="42C78EB2" w:rsidRDefault="00C235DF" w14:paraId="73C9C14A" w14:textId="287AB271"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C235DF">
        <w:rPr>
          <w:sz w:val="28"/>
          <w:szCs w:val="28"/>
        </w:rPr>
        <w:t>To undertake any other duties as appropriate to the role and organisational requirements.</w:t>
      </w:r>
    </w:p>
    <w:p w:rsidR="00EB0F31" w:rsidP="00EB0F31" w:rsidRDefault="00EB0F31" w14:paraId="079427F4" w14:textId="77777777">
      <w:pPr>
        <w:pStyle w:val="Heading2"/>
        <w:spacing w:before="0" w:after="0" w:line="420" w:lineRule="exact"/>
        <w:rPr>
          <w:color w:val="A00050" w:themeColor="text2"/>
        </w:rPr>
      </w:pPr>
    </w:p>
    <w:p w:rsidRPr="004E0A9D" w:rsidR="00C235DF" w:rsidP="00EB0F31" w:rsidRDefault="00C235DF" w14:paraId="283C27AC" w14:textId="179D4607">
      <w:pPr>
        <w:pStyle w:val="Heading2"/>
        <w:spacing w:before="0" w:after="0" w:line="420" w:lineRule="exact"/>
        <w:rPr>
          <w:color w:val="A00050" w:themeColor="text2"/>
        </w:rPr>
      </w:pPr>
      <w:r w:rsidRPr="004E0A9D">
        <w:rPr>
          <w:color w:val="A00050" w:themeColor="text2"/>
        </w:rPr>
        <w:t>Key stakeholders and relationships (internal/external)</w:t>
      </w:r>
    </w:p>
    <w:p w:rsidRPr="00942D32" w:rsidR="00C06C55" w:rsidP="42C78EB2" w:rsidRDefault="00C06C55" w14:paraId="66E00EEF" w14:textId="77777777" w14:noSpellErr="1">
      <w:pPr>
        <w:pStyle w:val="ListParagraph"/>
        <w:numPr>
          <w:ilvl w:val="0"/>
          <w:numId w:val="1"/>
        </w:numPr>
        <w:spacing w:after="0" w:line="420" w:lineRule="exact"/>
        <w:ind w:left="567" w:hanging="567"/>
        <w:contextualSpacing w:val="0"/>
        <w:rPr>
          <w:rFonts w:eastAsia="Calibri"/>
          <w:color w:val="323232" w:themeColor="text1"/>
          <w:sz w:val="28"/>
          <w:szCs w:val="28"/>
        </w:rPr>
      </w:pPr>
      <w:r w:rsidRPr="42C78EB2" w:rsidR="00C06C55">
        <w:rPr>
          <w:rFonts w:eastAsia="Calibri"/>
          <w:color w:val="323232" w:themeColor="text1" w:themeTint="FF" w:themeShade="FF"/>
          <w:sz w:val="28"/>
          <w:szCs w:val="28"/>
        </w:rPr>
        <w:t>Healthcare providers</w:t>
      </w:r>
      <w:r w:rsidRPr="42C78EB2" w:rsidR="00C06C55">
        <w:rPr>
          <w:rFonts w:eastAsia="Calibri"/>
          <w:color w:val="323232" w:themeColor="text1" w:themeTint="FF" w:themeShade="FF"/>
          <w:sz w:val="28"/>
          <w:szCs w:val="28"/>
        </w:rPr>
        <w:t xml:space="preserve">, </w:t>
      </w:r>
      <w:r w:rsidRPr="42C78EB2" w:rsidR="00C06C55">
        <w:rPr>
          <w:rFonts w:eastAsia="Calibri"/>
          <w:color w:val="323232" w:themeColor="text1" w:themeTint="FF" w:themeShade="FF"/>
          <w:sz w:val="28"/>
          <w:szCs w:val="28"/>
        </w:rPr>
        <w:t xml:space="preserve">trainers, </w:t>
      </w:r>
      <w:r w:rsidRPr="42C78EB2" w:rsidR="00C06C55">
        <w:rPr>
          <w:rFonts w:eastAsia="Calibri"/>
          <w:color w:val="323232" w:themeColor="text1" w:themeTint="FF" w:themeShade="FF"/>
          <w:sz w:val="28"/>
          <w:szCs w:val="28"/>
        </w:rPr>
        <w:t>partner org</w:t>
      </w:r>
      <w:r w:rsidRPr="42C78EB2" w:rsidR="00C06C55">
        <w:rPr>
          <w:rFonts w:eastAsia="Calibri"/>
          <w:color w:val="323232" w:themeColor="text1" w:themeTint="FF" w:themeShade="FF"/>
          <w:sz w:val="28"/>
          <w:szCs w:val="28"/>
        </w:rPr>
        <w:t>anisations</w:t>
      </w:r>
      <w:r w:rsidRPr="42C78EB2" w:rsidR="00C06C55">
        <w:rPr>
          <w:rFonts w:eastAsia="Calibri"/>
          <w:color w:val="323232" w:themeColor="text1" w:themeTint="FF" w:themeShade="FF"/>
          <w:sz w:val="28"/>
          <w:szCs w:val="28"/>
        </w:rPr>
        <w:t xml:space="preserve">, </w:t>
      </w:r>
      <w:r w:rsidRPr="42C78EB2" w:rsidR="00C06C55">
        <w:rPr>
          <w:rFonts w:eastAsia="Calibri"/>
          <w:color w:val="323232" w:themeColor="text1" w:themeTint="FF" w:themeShade="FF"/>
          <w:sz w:val="28"/>
          <w:szCs w:val="28"/>
        </w:rPr>
        <w:t>volunteers</w:t>
      </w:r>
      <w:r w:rsidRPr="42C78EB2" w:rsidR="00C06C55">
        <w:rPr>
          <w:rFonts w:eastAsia="Calibri"/>
          <w:color w:val="323232" w:themeColor="text1" w:themeTint="FF" w:themeShade="FF"/>
          <w:sz w:val="28"/>
          <w:szCs w:val="28"/>
        </w:rPr>
        <w:t xml:space="preserve"> and universities.</w:t>
      </w:r>
    </w:p>
    <w:p w:rsidRPr="00942D32" w:rsidR="00C06C55" w:rsidP="42C78EB2" w:rsidRDefault="00C06C55" w14:paraId="3CA9C41C" w14:textId="5E150373" w14:noSpellErr="1">
      <w:pPr>
        <w:pStyle w:val="ListParagraph"/>
        <w:numPr>
          <w:ilvl w:val="0"/>
          <w:numId w:val="1"/>
        </w:numPr>
        <w:spacing w:after="0" w:line="420" w:lineRule="exact"/>
        <w:ind w:left="567" w:hanging="567"/>
        <w:contextualSpacing w:val="0"/>
        <w:rPr>
          <w:rFonts w:eastAsia="Calibri"/>
          <w:color w:val="323232" w:themeColor="text1"/>
          <w:sz w:val="28"/>
          <w:szCs w:val="28"/>
        </w:rPr>
      </w:pPr>
      <w:r w:rsidRPr="42C78EB2" w:rsidR="00C06C55">
        <w:rPr>
          <w:rFonts w:eastAsia="Calibri"/>
          <w:color w:val="323232" w:themeColor="text1" w:themeTint="FF" w:themeShade="FF"/>
          <w:sz w:val="28"/>
          <w:szCs w:val="28"/>
        </w:rPr>
        <w:t xml:space="preserve">Own delivery team and wider </w:t>
      </w:r>
      <w:r w:rsidRPr="42C78EB2" w:rsidR="00451AF1">
        <w:rPr>
          <w:rFonts w:eastAsia="Calibri"/>
          <w:color w:val="323232" w:themeColor="text1" w:themeTint="FF" w:themeShade="FF"/>
          <w:sz w:val="28"/>
          <w:szCs w:val="28"/>
        </w:rPr>
        <w:t>Professional Engagement and Education</w:t>
      </w:r>
      <w:r w:rsidRPr="42C78EB2" w:rsidR="00C06C55">
        <w:rPr>
          <w:rFonts w:eastAsia="Calibri"/>
          <w:color w:val="323232" w:themeColor="text1" w:themeTint="FF" w:themeShade="FF"/>
          <w:sz w:val="28"/>
          <w:szCs w:val="28"/>
        </w:rPr>
        <w:t xml:space="preserve"> Team.</w:t>
      </w:r>
    </w:p>
    <w:p w:rsidR="00C06C55" w:rsidP="42C78EB2" w:rsidRDefault="00C06C55" w14:paraId="5B35F549" w14:textId="77777777" w14:noSpellErr="1">
      <w:pPr>
        <w:spacing w:after="0" w:line="420" w:lineRule="exact"/>
        <w:ind w:left="567" w:hanging="567"/>
        <w:rPr>
          <w:sz w:val="28"/>
          <w:szCs w:val="28"/>
        </w:rPr>
      </w:pPr>
    </w:p>
    <w:p w:rsidR="00E06AD8" w:rsidP="00E06AD8" w:rsidRDefault="00E06AD8" w14:paraId="097C8035" w14:textId="356E155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6"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3C2EA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00C55AE7" w:rsidP="00EB0F31" w:rsidRDefault="00C235DF" w14:paraId="31075B1A" w14:textId="1DBB0C0E">
      <w:pPr>
        <w:spacing w:after="0" w:line="420" w:lineRule="exact"/>
        <w:rPr>
          <w:sz w:val="28"/>
          <w:szCs w:val="28"/>
        </w:rPr>
      </w:pPr>
      <w:r w:rsidRPr="00C76F24">
        <w:rPr>
          <w:sz w:val="28"/>
          <w:szCs w:val="28"/>
        </w:rPr>
        <w:lastRenderedPageBreak/>
        <w:t>End of job description. Person specification on following page.</w:t>
      </w:r>
    </w:p>
    <w:p w:rsidR="00F473A6" w:rsidP="00EB0F31" w:rsidRDefault="00F473A6" w14:paraId="348F145E" w14:textId="77777777">
      <w:pPr>
        <w:spacing w:after="0" w:line="420" w:lineRule="exact"/>
        <w:rPr>
          <w:sz w:val="28"/>
          <w:szCs w:val="28"/>
        </w:rPr>
      </w:pPr>
    </w:p>
    <w:p w:rsidR="00F473A6" w:rsidP="00EB0F31" w:rsidRDefault="00F473A6" w14:paraId="43FAF4D1" w14:textId="77777777">
      <w:pPr>
        <w:spacing w:after="0" w:line="420" w:lineRule="exact"/>
        <w:rPr>
          <w:sz w:val="28"/>
          <w:szCs w:val="28"/>
        </w:rPr>
      </w:pPr>
    </w:p>
    <w:p w:rsidR="00F473A6" w:rsidP="00EB0F31" w:rsidRDefault="00F473A6" w14:paraId="3B8E9AD3" w14:textId="77777777">
      <w:pPr>
        <w:spacing w:after="0" w:line="420" w:lineRule="exact"/>
        <w:rPr>
          <w:sz w:val="28"/>
          <w:szCs w:val="28"/>
        </w:rPr>
      </w:pPr>
    </w:p>
    <w:p w:rsidR="00F473A6" w:rsidP="00EB0F31" w:rsidRDefault="00F473A6" w14:paraId="01B258A0" w14:textId="77777777">
      <w:pPr>
        <w:spacing w:after="0" w:line="420" w:lineRule="exact"/>
        <w:rPr>
          <w:sz w:val="28"/>
          <w:szCs w:val="28"/>
        </w:rPr>
      </w:pPr>
    </w:p>
    <w:p w:rsidR="00F473A6" w:rsidP="00EB0F31" w:rsidRDefault="00F473A6" w14:paraId="125488EA" w14:textId="77777777">
      <w:pPr>
        <w:spacing w:after="0" w:line="420" w:lineRule="exact"/>
        <w:rPr>
          <w:sz w:val="28"/>
          <w:szCs w:val="28"/>
        </w:rPr>
      </w:pPr>
    </w:p>
    <w:p w:rsidR="00F473A6" w:rsidP="00EB0F31" w:rsidRDefault="00F473A6" w14:paraId="58807566" w14:textId="77777777">
      <w:pPr>
        <w:spacing w:after="0" w:line="420" w:lineRule="exact"/>
        <w:rPr>
          <w:sz w:val="28"/>
          <w:szCs w:val="28"/>
        </w:rPr>
      </w:pPr>
    </w:p>
    <w:p w:rsidR="00F473A6" w:rsidP="00EB0F31" w:rsidRDefault="00F473A6" w14:paraId="3F403EE8" w14:textId="77777777">
      <w:pPr>
        <w:spacing w:after="0" w:line="420" w:lineRule="exact"/>
        <w:rPr>
          <w:sz w:val="28"/>
          <w:szCs w:val="28"/>
        </w:rPr>
      </w:pPr>
    </w:p>
    <w:p w:rsidR="00F473A6" w:rsidP="00EB0F31" w:rsidRDefault="00F473A6" w14:paraId="670E1F2A" w14:textId="77777777">
      <w:pPr>
        <w:spacing w:after="0" w:line="420" w:lineRule="exact"/>
        <w:rPr>
          <w:sz w:val="28"/>
          <w:szCs w:val="28"/>
        </w:rPr>
      </w:pPr>
    </w:p>
    <w:p w:rsidR="00F473A6" w:rsidP="00EB0F31" w:rsidRDefault="00F473A6" w14:paraId="41B5AAA8" w14:textId="77777777">
      <w:pPr>
        <w:spacing w:after="0" w:line="420" w:lineRule="exact"/>
        <w:rPr>
          <w:sz w:val="28"/>
          <w:szCs w:val="28"/>
        </w:rPr>
      </w:pPr>
    </w:p>
    <w:p w:rsidR="00F473A6" w:rsidP="00EB0F31" w:rsidRDefault="00F473A6" w14:paraId="2AA1F231" w14:textId="77777777">
      <w:pPr>
        <w:spacing w:after="0" w:line="420" w:lineRule="exact"/>
        <w:rPr>
          <w:sz w:val="28"/>
          <w:szCs w:val="28"/>
        </w:rPr>
      </w:pPr>
    </w:p>
    <w:p w:rsidR="00F473A6" w:rsidP="00EB0F31" w:rsidRDefault="00F473A6" w14:paraId="05700CD3" w14:textId="77777777">
      <w:pPr>
        <w:spacing w:after="0" w:line="420" w:lineRule="exact"/>
        <w:rPr>
          <w:sz w:val="28"/>
          <w:szCs w:val="28"/>
        </w:rPr>
      </w:pPr>
    </w:p>
    <w:p w:rsidR="00F473A6" w:rsidP="00EB0F31" w:rsidRDefault="00F473A6" w14:paraId="02775F48" w14:textId="77777777">
      <w:pPr>
        <w:spacing w:after="0" w:line="420" w:lineRule="exact"/>
        <w:rPr>
          <w:sz w:val="28"/>
          <w:szCs w:val="28"/>
        </w:rPr>
      </w:pPr>
    </w:p>
    <w:p w:rsidR="00F473A6" w:rsidP="00EB0F31" w:rsidRDefault="00F473A6" w14:paraId="6185539C" w14:textId="77777777">
      <w:pPr>
        <w:spacing w:after="0" w:line="420" w:lineRule="exact"/>
        <w:rPr>
          <w:sz w:val="28"/>
          <w:szCs w:val="28"/>
        </w:rPr>
      </w:pPr>
    </w:p>
    <w:p w:rsidR="00F473A6" w:rsidP="00EB0F31" w:rsidRDefault="00F473A6" w14:paraId="47C32EC4" w14:textId="77777777">
      <w:pPr>
        <w:spacing w:after="0" w:line="420" w:lineRule="exact"/>
        <w:rPr>
          <w:sz w:val="28"/>
          <w:szCs w:val="28"/>
        </w:rPr>
      </w:pPr>
    </w:p>
    <w:p w:rsidR="00F473A6" w:rsidP="00EB0F31" w:rsidRDefault="00F473A6" w14:paraId="02049FAE" w14:textId="77777777">
      <w:pPr>
        <w:spacing w:after="0" w:line="420" w:lineRule="exact"/>
        <w:rPr>
          <w:sz w:val="28"/>
          <w:szCs w:val="28"/>
        </w:rPr>
      </w:pPr>
    </w:p>
    <w:p w:rsidR="00F473A6" w:rsidP="00EB0F31" w:rsidRDefault="00F473A6" w14:paraId="58D3200D" w14:textId="77777777">
      <w:pPr>
        <w:spacing w:after="0" w:line="420" w:lineRule="exact"/>
        <w:rPr>
          <w:sz w:val="28"/>
          <w:szCs w:val="28"/>
        </w:rPr>
      </w:pPr>
    </w:p>
    <w:p w:rsidR="00F473A6" w:rsidP="00EB0F31" w:rsidRDefault="00F473A6" w14:paraId="20A6A986" w14:textId="77777777">
      <w:pPr>
        <w:spacing w:after="0" w:line="420" w:lineRule="exact"/>
        <w:rPr>
          <w:sz w:val="28"/>
          <w:szCs w:val="28"/>
        </w:rPr>
      </w:pPr>
    </w:p>
    <w:p w:rsidR="00F473A6" w:rsidP="00EB0F31" w:rsidRDefault="00F473A6" w14:paraId="1A05D54A" w14:textId="77777777">
      <w:pPr>
        <w:spacing w:after="0" w:line="420" w:lineRule="exact"/>
        <w:rPr>
          <w:sz w:val="28"/>
          <w:szCs w:val="28"/>
        </w:rPr>
      </w:pPr>
    </w:p>
    <w:p w:rsidR="00F473A6" w:rsidP="00EB0F31" w:rsidRDefault="00F473A6" w14:paraId="251F9C9C" w14:textId="77777777">
      <w:pPr>
        <w:spacing w:after="0" w:line="420" w:lineRule="exact"/>
        <w:rPr>
          <w:sz w:val="28"/>
          <w:szCs w:val="28"/>
        </w:rPr>
      </w:pPr>
    </w:p>
    <w:p w:rsidR="00F473A6" w:rsidP="00EB0F31" w:rsidRDefault="00F473A6" w14:paraId="3503225F" w14:textId="77777777">
      <w:pPr>
        <w:spacing w:after="0" w:line="420" w:lineRule="exact"/>
        <w:rPr>
          <w:sz w:val="28"/>
          <w:szCs w:val="28"/>
        </w:rPr>
      </w:pPr>
    </w:p>
    <w:p w:rsidR="00F473A6" w:rsidP="00EB0F31" w:rsidRDefault="00F473A6" w14:paraId="43D3E040" w14:textId="77777777">
      <w:pPr>
        <w:spacing w:after="0" w:line="420" w:lineRule="exact"/>
        <w:rPr>
          <w:sz w:val="28"/>
          <w:szCs w:val="28"/>
        </w:rPr>
      </w:pPr>
    </w:p>
    <w:p w:rsidR="00F473A6" w:rsidP="00EB0F31" w:rsidRDefault="00F473A6" w14:paraId="157BA83C" w14:textId="77777777">
      <w:pPr>
        <w:spacing w:after="0" w:line="420" w:lineRule="exact"/>
        <w:rPr>
          <w:sz w:val="28"/>
          <w:szCs w:val="28"/>
        </w:rPr>
      </w:pPr>
    </w:p>
    <w:p w:rsidR="00F473A6" w:rsidP="00EB0F31" w:rsidRDefault="00F473A6" w14:paraId="2F4B96D7" w14:textId="77777777">
      <w:pPr>
        <w:spacing w:after="0" w:line="420" w:lineRule="exact"/>
        <w:rPr>
          <w:sz w:val="28"/>
          <w:szCs w:val="28"/>
        </w:rPr>
      </w:pPr>
    </w:p>
    <w:p w:rsidR="00F473A6" w:rsidP="00EB0F31" w:rsidRDefault="00F473A6" w14:paraId="01AC30F1" w14:textId="77777777">
      <w:pPr>
        <w:spacing w:after="0" w:line="420" w:lineRule="exact"/>
        <w:rPr>
          <w:sz w:val="28"/>
          <w:szCs w:val="28"/>
        </w:rPr>
      </w:pPr>
    </w:p>
    <w:p w:rsidR="00F473A6" w:rsidP="00EB0F31" w:rsidRDefault="00F473A6" w14:paraId="7797730F" w14:textId="77777777">
      <w:pPr>
        <w:spacing w:after="0" w:line="420" w:lineRule="exact"/>
        <w:rPr>
          <w:sz w:val="28"/>
          <w:szCs w:val="28"/>
        </w:rPr>
      </w:pPr>
    </w:p>
    <w:p w:rsidR="00F473A6" w:rsidP="00EB0F31" w:rsidRDefault="00F473A6" w14:paraId="34EB7113" w14:textId="77777777">
      <w:pPr>
        <w:spacing w:after="0" w:line="420" w:lineRule="exact"/>
        <w:rPr>
          <w:sz w:val="28"/>
          <w:szCs w:val="28"/>
        </w:rPr>
      </w:pPr>
    </w:p>
    <w:p w:rsidR="00F473A6" w:rsidP="00EB0F31" w:rsidRDefault="00F473A6" w14:paraId="7204D408" w14:textId="77777777">
      <w:pPr>
        <w:spacing w:after="0" w:line="420" w:lineRule="exact"/>
        <w:rPr>
          <w:sz w:val="28"/>
          <w:szCs w:val="28"/>
        </w:rPr>
      </w:pPr>
    </w:p>
    <w:p w:rsidR="00F473A6" w:rsidP="00EB0F31" w:rsidRDefault="00F473A6" w14:paraId="48CD1060" w14:textId="77777777">
      <w:pPr>
        <w:spacing w:after="0" w:line="420" w:lineRule="exact"/>
        <w:rPr>
          <w:sz w:val="28"/>
          <w:szCs w:val="28"/>
        </w:rPr>
      </w:pPr>
    </w:p>
    <w:p w:rsidR="00F473A6" w:rsidP="00EB0F31" w:rsidRDefault="00F473A6" w14:paraId="7D87317C" w14:textId="77777777">
      <w:pPr>
        <w:spacing w:after="0" w:line="420" w:lineRule="exact"/>
        <w:rPr>
          <w:sz w:val="28"/>
          <w:szCs w:val="28"/>
        </w:rPr>
      </w:pPr>
    </w:p>
    <w:p w:rsidR="00F473A6" w:rsidP="00EB0F31" w:rsidRDefault="00F473A6" w14:paraId="11CF50B5" w14:textId="77777777">
      <w:pPr>
        <w:spacing w:after="0" w:line="420" w:lineRule="exact"/>
        <w:rPr>
          <w:sz w:val="28"/>
          <w:szCs w:val="28"/>
        </w:rPr>
      </w:pPr>
    </w:p>
    <w:p w:rsidR="00F473A6" w:rsidP="00EB0F31" w:rsidRDefault="00F473A6" w14:paraId="1EE85B40" w14:textId="77777777">
      <w:pPr>
        <w:spacing w:after="0" w:line="420" w:lineRule="exact"/>
        <w:rPr>
          <w:sz w:val="28"/>
          <w:szCs w:val="28"/>
        </w:rPr>
      </w:pPr>
    </w:p>
    <w:p w:rsidR="00B35DEE" w:rsidRDefault="00B35DEE" w14:paraId="2072D729" w14:textId="400FD852">
      <w:pPr>
        <w:rPr>
          <w:sz w:val="28"/>
          <w:szCs w:val="28"/>
        </w:rPr>
      </w:pPr>
    </w:p>
    <w:p w:rsidRPr="0081002B" w:rsidR="0081002B" w:rsidP="0081002B" w:rsidRDefault="0081002B" w14:paraId="1025E2BE" w14:textId="77777777">
      <w:pPr>
        <w:pStyle w:val="Title"/>
        <w:spacing w:before="0" w:after="0" w:line="420" w:lineRule="exact"/>
        <w:rPr>
          <w:sz w:val="48"/>
          <w:szCs w:val="48"/>
        </w:rPr>
      </w:pPr>
      <w:r w:rsidRPr="0081002B">
        <w:rPr>
          <w:sz w:val="48"/>
          <w:szCs w:val="48"/>
        </w:rPr>
        <w:lastRenderedPageBreak/>
        <w:t>Person specification</w:t>
      </w:r>
    </w:p>
    <w:p w:rsidR="0081002B" w:rsidP="0081002B" w:rsidRDefault="0081002B" w14:paraId="11D5FD0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3"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41711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6E2540" w:rsidR="0081002B" w:rsidP="006E2540" w:rsidRDefault="0081002B" w14:paraId="5A0A249A" w14:textId="77777777">
      <w:pPr>
        <w:pStyle w:val="Heading2"/>
        <w:spacing w:before="0" w:after="0" w:line="420" w:lineRule="exact"/>
        <w:rPr>
          <w:color w:val="A00050" w:themeColor="text2"/>
        </w:rPr>
      </w:pPr>
      <w:r w:rsidRPr="006E2540">
        <w:rPr>
          <w:color w:val="A00050" w:themeColor="text2"/>
        </w:rPr>
        <w:t>Experience and knowledge</w:t>
      </w:r>
    </w:p>
    <w:p w:rsidRPr="00880AA4" w:rsidR="006A7650" w:rsidP="42C78EB2" w:rsidRDefault="006A7650" w14:paraId="56D56F01"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6A7650">
        <w:rPr>
          <w:rFonts w:eastAsia="Calibri"/>
          <w:color w:val="323232" w:themeColor="text1" w:themeTint="FF" w:themeShade="FF"/>
          <w:sz w:val="28"/>
          <w:szCs w:val="28"/>
        </w:rPr>
        <w:t xml:space="preserve">Experience of providing administrative support to a varied team and </w:t>
      </w:r>
      <w:r w:rsidRPr="42C78EB2" w:rsidR="006A7650">
        <w:rPr>
          <w:rFonts w:eastAsia="Calibri"/>
          <w:color w:val="323232" w:themeColor="text1" w:themeTint="FF" w:themeShade="FF"/>
          <w:sz w:val="28"/>
          <w:szCs w:val="28"/>
        </w:rPr>
        <w:t xml:space="preserve">have </w:t>
      </w:r>
      <w:r w:rsidRPr="42C78EB2" w:rsidR="006A7650">
        <w:rPr>
          <w:rFonts w:eastAsia="Calibri"/>
          <w:color w:val="323232" w:themeColor="text1" w:themeTint="FF" w:themeShade="FF"/>
          <w:sz w:val="28"/>
          <w:szCs w:val="28"/>
        </w:rPr>
        <w:t>a good standard of knowledge and skills gained through relevant work or life experience.</w:t>
      </w:r>
    </w:p>
    <w:p w:rsidRPr="00880AA4" w:rsidR="006A7650" w:rsidP="42C78EB2" w:rsidRDefault="006A7650" w14:paraId="55105DD7"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6A7650">
        <w:rPr>
          <w:rFonts w:eastAsia="Calibri"/>
          <w:color w:val="323232" w:themeColor="text1" w:themeTint="FF" w:themeShade="FF"/>
          <w:sz w:val="28"/>
          <w:szCs w:val="28"/>
        </w:rPr>
        <w:t>Excellent working knowledge and experience of using M</w:t>
      </w:r>
      <w:r w:rsidRPr="42C78EB2" w:rsidR="006A7650">
        <w:rPr>
          <w:rFonts w:eastAsia="Calibri"/>
          <w:color w:val="323232" w:themeColor="text1" w:themeTint="FF" w:themeShade="FF"/>
          <w:sz w:val="28"/>
          <w:szCs w:val="28"/>
        </w:rPr>
        <w:t>icrosoft</w:t>
      </w:r>
      <w:r w:rsidRPr="42C78EB2" w:rsidR="006A7650">
        <w:rPr>
          <w:rFonts w:eastAsia="Calibri"/>
          <w:color w:val="323232" w:themeColor="text1" w:themeTint="FF" w:themeShade="FF"/>
          <w:sz w:val="28"/>
          <w:szCs w:val="28"/>
        </w:rPr>
        <w:t xml:space="preserve"> Office Suite, including Word, Excel, </w:t>
      </w:r>
      <w:r w:rsidRPr="42C78EB2" w:rsidR="006A7650">
        <w:rPr>
          <w:rFonts w:eastAsia="Calibri"/>
          <w:color w:val="323232" w:themeColor="text1" w:themeTint="FF" w:themeShade="FF"/>
          <w:sz w:val="28"/>
          <w:szCs w:val="28"/>
        </w:rPr>
        <w:t>PowerPoint</w:t>
      </w:r>
      <w:r w:rsidRPr="42C78EB2" w:rsidR="006A7650">
        <w:rPr>
          <w:rFonts w:eastAsia="Calibri"/>
          <w:color w:val="323232" w:themeColor="text1" w:themeTint="FF" w:themeShade="FF"/>
          <w:sz w:val="28"/>
          <w:szCs w:val="28"/>
        </w:rPr>
        <w:t xml:space="preserve"> and digital working skills including experience of using databases.</w:t>
      </w:r>
    </w:p>
    <w:p w:rsidRPr="00880AA4" w:rsidR="006A7650" w:rsidP="42C78EB2" w:rsidRDefault="006A7650" w14:paraId="6FECF132"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6A7650">
        <w:rPr>
          <w:rFonts w:eastAsia="Calibri"/>
          <w:color w:val="323232" w:themeColor="text1" w:themeTint="FF" w:themeShade="FF"/>
          <w:sz w:val="28"/>
          <w:szCs w:val="28"/>
        </w:rPr>
        <w:t>A good understanding of the importance of Data Protection.</w:t>
      </w:r>
    </w:p>
    <w:p w:rsidRPr="0081002B" w:rsidR="0081002B" w:rsidP="0081002B" w:rsidRDefault="0081002B" w14:paraId="7D59762C" w14:textId="77777777">
      <w:pPr>
        <w:spacing w:after="0" w:line="420" w:lineRule="exact"/>
        <w:rPr>
          <w:sz w:val="28"/>
          <w:szCs w:val="28"/>
        </w:rPr>
      </w:pPr>
    </w:p>
    <w:p w:rsidRPr="006E2540" w:rsidR="0081002B" w:rsidP="006E2540" w:rsidRDefault="0081002B" w14:paraId="6C177237" w14:textId="77777777">
      <w:pPr>
        <w:pStyle w:val="Heading2"/>
        <w:spacing w:before="0" w:after="0" w:line="420" w:lineRule="exact"/>
        <w:rPr>
          <w:color w:val="A00050" w:themeColor="text2"/>
        </w:rPr>
      </w:pPr>
      <w:r w:rsidRPr="006E2540">
        <w:rPr>
          <w:color w:val="A00050" w:themeColor="text2"/>
        </w:rPr>
        <w:t>Skills</w:t>
      </w:r>
    </w:p>
    <w:p w:rsidR="00FB71C4" w:rsidP="42C78EB2" w:rsidRDefault="00FB71C4" w14:paraId="77C6FD0A" w14:textId="77777777" w14:noSpellErr="1">
      <w:pPr>
        <w:pStyle w:val="ListParagraph"/>
        <w:numPr>
          <w:ilvl w:val="0"/>
          <w:numId w:val="1"/>
        </w:numPr>
        <w:spacing w:after="0" w:line="420" w:lineRule="atLeast"/>
        <w:ind w:left="567" w:hanging="567"/>
        <w:rPr>
          <w:rFonts w:eastAsia="Arial"/>
          <w:sz w:val="28"/>
          <w:szCs w:val="28"/>
        </w:rPr>
      </w:pPr>
      <w:r w:rsidRPr="42C78EB2" w:rsidR="00FB71C4">
        <w:rPr>
          <w:rFonts w:eastAsia="Arial"/>
          <w:color w:val="333333"/>
          <w:sz w:val="28"/>
          <w:szCs w:val="28"/>
        </w:rPr>
        <w:t xml:space="preserve">Proven ability to manage financial transactions and </w:t>
      </w:r>
      <w:r w:rsidRPr="42C78EB2" w:rsidR="00FB71C4">
        <w:rPr>
          <w:rFonts w:eastAsia="Arial"/>
          <w:color w:val="333333"/>
          <w:sz w:val="28"/>
          <w:szCs w:val="28"/>
        </w:rPr>
        <w:t>maintain</w:t>
      </w:r>
      <w:r w:rsidRPr="42C78EB2" w:rsidR="00FB71C4">
        <w:rPr>
          <w:rFonts w:eastAsia="Arial"/>
          <w:color w:val="333333"/>
          <w:sz w:val="28"/>
          <w:szCs w:val="28"/>
        </w:rPr>
        <w:t xml:space="preserve"> </w:t>
      </w:r>
      <w:r w:rsidRPr="42C78EB2" w:rsidR="00FB71C4">
        <w:rPr>
          <w:rFonts w:eastAsia="Arial"/>
          <w:color w:val="333333"/>
          <w:sz w:val="28"/>
          <w:szCs w:val="28"/>
        </w:rPr>
        <w:t>accurate</w:t>
      </w:r>
      <w:r w:rsidRPr="42C78EB2" w:rsidR="00FB71C4">
        <w:rPr>
          <w:rFonts w:eastAsia="Arial"/>
          <w:color w:val="333333"/>
          <w:sz w:val="28"/>
          <w:szCs w:val="28"/>
        </w:rPr>
        <w:t xml:space="preserve"> financial and funding records for effective budget monitoring and reporting</w:t>
      </w:r>
      <w:r w:rsidRPr="42C78EB2" w:rsidR="00FB71C4">
        <w:rPr>
          <w:rFonts w:eastAsia="Arial"/>
          <w:color w:val="333333"/>
          <w:sz w:val="28"/>
          <w:szCs w:val="28"/>
        </w:rPr>
        <w:t>.</w:t>
      </w:r>
    </w:p>
    <w:p w:rsidRPr="00486F7A" w:rsidR="00FB71C4" w:rsidP="42C78EB2" w:rsidRDefault="00FB71C4" w14:paraId="27E667CA"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FB71C4">
        <w:rPr>
          <w:rFonts w:eastAsia="Calibri"/>
          <w:color w:val="323232" w:themeColor="text1" w:themeTint="FF" w:themeShade="FF"/>
          <w:sz w:val="28"/>
          <w:szCs w:val="28"/>
        </w:rPr>
        <w:t>Well organised and excellent attention to detail and ability to plan and prioritise workload accordingly</w:t>
      </w:r>
      <w:r w:rsidRPr="42C78EB2" w:rsidR="00FB71C4">
        <w:rPr>
          <w:rFonts w:eastAsia="Calibri"/>
          <w:color w:val="323232" w:themeColor="text1" w:themeTint="FF" w:themeShade="FF"/>
          <w:sz w:val="28"/>
          <w:szCs w:val="28"/>
        </w:rPr>
        <w:t xml:space="preserve">.  </w:t>
      </w:r>
      <w:r w:rsidRPr="42C78EB2" w:rsidR="00FB71C4">
        <w:rPr>
          <w:rFonts w:eastAsia="Calibri"/>
          <w:color w:val="323232" w:themeColor="text1" w:themeTint="FF" w:themeShade="FF"/>
          <w:sz w:val="28"/>
          <w:szCs w:val="28"/>
        </w:rPr>
        <w:t xml:space="preserve">Ability to use own initiative </w:t>
      </w:r>
      <w:r w:rsidRPr="42C78EB2" w:rsidR="00FB71C4">
        <w:rPr>
          <w:rFonts w:eastAsia="Calibri"/>
          <w:color w:val="323232" w:themeColor="text1" w:themeTint="FF" w:themeShade="FF"/>
          <w:sz w:val="28"/>
          <w:szCs w:val="28"/>
        </w:rPr>
        <w:t>and also</w:t>
      </w:r>
      <w:r w:rsidRPr="42C78EB2" w:rsidR="00FB71C4">
        <w:rPr>
          <w:rFonts w:eastAsia="Calibri"/>
          <w:color w:val="323232" w:themeColor="text1" w:themeTint="FF" w:themeShade="FF"/>
          <w:sz w:val="28"/>
          <w:szCs w:val="28"/>
        </w:rPr>
        <w:t xml:space="preserve"> work proactively and independently as well as collaborate with a team.</w:t>
      </w:r>
    </w:p>
    <w:p w:rsidRPr="00486F7A" w:rsidR="00FB71C4" w:rsidP="42C78EB2" w:rsidRDefault="00FB71C4" w14:paraId="4D286D4D"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FB71C4">
        <w:rPr>
          <w:rFonts w:eastAsia="Calibri"/>
          <w:color w:val="323232" w:themeColor="text1" w:themeTint="FF" w:themeShade="FF"/>
          <w:sz w:val="28"/>
          <w:szCs w:val="28"/>
        </w:rPr>
        <w:t>Strong communication</w:t>
      </w:r>
      <w:r w:rsidRPr="42C78EB2" w:rsidR="00FB71C4">
        <w:rPr>
          <w:rFonts w:eastAsia="Calibri"/>
          <w:color w:val="323232" w:themeColor="text1" w:themeTint="FF" w:themeShade="FF"/>
          <w:sz w:val="28"/>
          <w:szCs w:val="28"/>
        </w:rPr>
        <w:t xml:space="preserve"> skills both verbal and written</w:t>
      </w:r>
      <w:r w:rsidRPr="42C78EB2" w:rsidR="00FB71C4">
        <w:rPr>
          <w:rFonts w:eastAsia="Calibri"/>
          <w:color w:val="323232" w:themeColor="text1" w:themeTint="FF" w:themeShade="FF"/>
          <w:sz w:val="28"/>
          <w:szCs w:val="28"/>
        </w:rPr>
        <w:t xml:space="preserve">.  </w:t>
      </w:r>
      <w:r w:rsidRPr="42C78EB2" w:rsidR="00FB71C4">
        <w:rPr>
          <w:rFonts w:eastAsia="Calibri"/>
          <w:color w:val="323232" w:themeColor="text1" w:themeTint="FF" w:themeShade="FF"/>
          <w:sz w:val="28"/>
          <w:szCs w:val="28"/>
        </w:rPr>
        <w:t xml:space="preserve">Ability to manage calls of a sensitive nature by being helpful, discreet, </w:t>
      </w:r>
      <w:r w:rsidRPr="42C78EB2" w:rsidR="00FB71C4">
        <w:rPr>
          <w:rFonts w:eastAsia="Calibri"/>
          <w:color w:val="323232" w:themeColor="text1" w:themeTint="FF" w:themeShade="FF"/>
          <w:sz w:val="28"/>
          <w:szCs w:val="28"/>
        </w:rPr>
        <w:t>empathetic</w:t>
      </w:r>
      <w:r w:rsidRPr="42C78EB2" w:rsidR="00FB71C4">
        <w:rPr>
          <w:rFonts w:eastAsia="Calibri"/>
          <w:color w:val="323232" w:themeColor="text1" w:themeTint="FF" w:themeShade="FF"/>
          <w:sz w:val="28"/>
          <w:szCs w:val="28"/>
        </w:rPr>
        <w:t xml:space="preserve"> and respectful</w:t>
      </w:r>
      <w:r w:rsidRPr="42C78EB2" w:rsidR="00FB71C4">
        <w:rPr>
          <w:rFonts w:eastAsia="Calibri"/>
          <w:color w:val="323232" w:themeColor="text1" w:themeTint="FF" w:themeShade="FF"/>
          <w:sz w:val="28"/>
          <w:szCs w:val="28"/>
        </w:rPr>
        <w:t xml:space="preserve">.  </w:t>
      </w:r>
      <w:r w:rsidRPr="42C78EB2" w:rsidR="00FB71C4">
        <w:rPr>
          <w:rFonts w:eastAsia="Calibri"/>
          <w:color w:val="323232" w:themeColor="text1" w:themeTint="FF" w:themeShade="FF"/>
          <w:sz w:val="28"/>
          <w:szCs w:val="28"/>
        </w:rPr>
        <w:t>Ability to adapt communication style to meet the needs of the individual.</w:t>
      </w:r>
    </w:p>
    <w:p w:rsidRPr="00486F7A" w:rsidR="00FB71C4" w:rsidP="42C78EB2" w:rsidRDefault="00FB71C4" w14:paraId="22F5F04D"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FB71C4">
        <w:rPr>
          <w:rFonts w:eastAsia="Calibri"/>
          <w:color w:val="323232" w:themeColor="text1" w:themeTint="FF" w:themeShade="FF"/>
          <w:sz w:val="28"/>
          <w:szCs w:val="28"/>
        </w:rPr>
        <w:t xml:space="preserve">Ability to record and </w:t>
      </w:r>
      <w:r w:rsidRPr="42C78EB2" w:rsidR="00FB71C4">
        <w:rPr>
          <w:rFonts w:eastAsia="Calibri"/>
          <w:color w:val="323232" w:themeColor="text1" w:themeTint="FF" w:themeShade="FF"/>
          <w:sz w:val="28"/>
          <w:szCs w:val="28"/>
        </w:rPr>
        <w:t>maintain</w:t>
      </w:r>
      <w:r w:rsidRPr="42C78EB2" w:rsidR="00FB71C4">
        <w:rPr>
          <w:rFonts w:eastAsia="Calibri"/>
          <w:color w:val="323232" w:themeColor="text1" w:themeTint="FF" w:themeShade="FF"/>
          <w:sz w:val="28"/>
          <w:szCs w:val="28"/>
        </w:rPr>
        <w:t xml:space="preserve"> </w:t>
      </w:r>
      <w:r w:rsidRPr="42C78EB2" w:rsidR="00FB71C4">
        <w:rPr>
          <w:rFonts w:eastAsia="Calibri"/>
          <w:color w:val="323232" w:themeColor="text1" w:themeTint="FF" w:themeShade="FF"/>
          <w:sz w:val="28"/>
          <w:szCs w:val="28"/>
        </w:rPr>
        <w:t>accurate</w:t>
      </w:r>
      <w:r w:rsidRPr="42C78EB2" w:rsidR="00FB71C4">
        <w:rPr>
          <w:rFonts w:eastAsia="Calibri"/>
          <w:color w:val="323232" w:themeColor="text1" w:themeTint="FF" w:themeShade="FF"/>
          <w:sz w:val="28"/>
          <w:szCs w:val="28"/>
        </w:rPr>
        <w:t xml:space="preserve"> and up to date numerical data using a database.</w:t>
      </w:r>
    </w:p>
    <w:p w:rsidRPr="00486F7A" w:rsidR="00FB71C4" w:rsidP="42C78EB2" w:rsidRDefault="00FB71C4" w14:paraId="50107ED5"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FB71C4">
        <w:rPr>
          <w:rFonts w:eastAsia="Calibri"/>
          <w:color w:val="323232" w:themeColor="text1" w:themeTint="FF" w:themeShade="FF"/>
          <w:sz w:val="28"/>
          <w:szCs w:val="28"/>
        </w:rPr>
        <w:t xml:space="preserve">Great people skills – be positive, </w:t>
      </w:r>
      <w:r w:rsidRPr="42C78EB2" w:rsidR="00FB71C4">
        <w:rPr>
          <w:rFonts w:eastAsia="Calibri"/>
          <w:color w:val="323232" w:themeColor="text1" w:themeTint="FF" w:themeShade="FF"/>
          <w:sz w:val="28"/>
          <w:szCs w:val="28"/>
        </w:rPr>
        <w:t>tactful</w:t>
      </w:r>
      <w:r w:rsidRPr="42C78EB2" w:rsidR="00FB71C4">
        <w:rPr>
          <w:rFonts w:eastAsia="Calibri"/>
          <w:color w:val="323232" w:themeColor="text1" w:themeTint="FF" w:themeShade="FF"/>
          <w:sz w:val="28"/>
          <w:szCs w:val="28"/>
        </w:rPr>
        <w:t xml:space="preserve"> and diplomatic with a good sense of confidentiality.</w:t>
      </w:r>
    </w:p>
    <w:p w:rsidRPr="0081002B" w:rsidR="0081002B" w:rsidP="0081002B" w:rsidRDefault="0081002B" w14:paraId="4FC39C2C" w14:textId="77777777">
      <w:pPr>
        <w:spacing w:after="0" w:line="420" w:lineRule="exact"/>
        <w:rPr>
          <w:sz w:val="28"/>
          <w:szCs w:val="28"/>
        </w:rPr>
      </w:pPr>
    </w:p>
    <w:p w:rsidRPr="006E2540" w:rsidR="0081002B" w:rsidP="006E2540" w:rsidRDefault="0081002B" w14:paraId="1E4B2372" w14:textId="77777777">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rsidRPr="00AF16B6" w:rsidR="00D914C6" w:rsidP="42C78EB2" w:rsidRDefault="00D914C6" w14:paraId="41236EE1"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D914C6">
        <w:rPr>
          <w:rFonts w:eastAsia="Calibri"/>
          <w:color w:val="323232" w:themeColor="text1" w:themeTint="FF" w:themeShade="FF"/>
          <w:sz w:val="28"/>
          <w:szCs w:val="28"/>
        </w:rPr>
        <w:t xml:space="preserve">Understanding the needs of a person with arthritis </w:t>
      </w:r>
      <w:r w:rsidRPr="42C78EB2" w:rsidR="00D914C6">
        <w:rPr>
          <w:rFonts w:eastAsia="Calibri"/>
          <w:color w:val="323232" w:themeColor="text1" w:themeTint="FF" w:themeShade="FF"/>
          <w:sz w:val="28"/>
          <w:szCs w:val="28"/>
        </w:rPr>
        <w:t>or</w:t>
      </w:r>
      <w:r w:rsidRPr="42C78EB2" w:rsidR="00D914C6">
        <w:rPr>
          <w:rFonts w:eastAsia="Calibri"/>
          <w:color w:val="323232" w:themeColor="text1" w:themeTint="FF" w:themeShade="FF"/>
          <w:sz w:val="28"/>
          <w:szCs w:val="28"/>
        </w:rPr>
        <w:t xml:space="preserve"> long-term health condition and the social model of disability.</w:t>
      </w:r>
    </w:p>
    <w:p w:rsidRPr="00AF16B6" w:rsidR="00D914C6" w:rsidP="42C78EB2" w:rsidRDefault="00D914C6" w14:paraId="076179A5" w14:textId="77777777" w14:noSpellErr="1">
      <w:pPr>
        <w:pStyle w:val="ListParagraph"/>
        <w:numPr>
          <w:ilvl w:val="0"/>
          <w:numId w:val="1"/>
        </w:numPr>
        <w:spacing w:after="0" w:line="420" w:lineRule="atLeast"/>
        <w:ind w:left="567" w:hanging="567"/>
        <w:rPr>
          <w:rFonts w:eastAsia="Calibri"/>
          <w:color w:val="323232" w:themeColor="text1"/>
          <w:sz w:val="28"/>
          <w:szCs w:val="28"/>
        </w:rPr>
      </w:pPr>
      <w:r w:rsidRPr="42C78EB2" w:rsidR="00D914C6">
        <w:rPr>
          <w:rFonts w:eastAsia="Calibri"/>
          <w:color w:val="323232" w:themeColor="text1" w:themeTint="FF" w:themeShade="FF"/>
          <w:sz w:val="28"/>
          <w:szCs w:val="28"/>
        </w:rPr>
        <w:t>An understanding of health and care systems</w:t>
      </w:r>
    </w:p>
    <w:p w:rsidRPr="00DC532D" w:rsidR="00D914C6" w:rsidP="42C78EB2" w:rsidRDefault="00D914C6" w14:paraId="4184627E" w14:textId="77777777" w14:noSpellErr="1">
      <w:pPr>
        <w:pStyle w:val="ListParagraph"/>
        <w:numPr>
          <w:ilvl w:val="0"/>
          <w:numId w:val="1"/>
        </w:numPr>
        <w:tabs>
          <w:tab w:val="left" w:pos="5529"/>
        </w:tabs>
        <w:spacing w:after="0" w:line="420" w:lineRule="atLeast"/>
        <w:ind w:left="567" w:hanging="567"/>
        <w:rPr>
          <w:sz w:val="28"/>
          <w:szCs w:val="28"/>
        </w:rPr>
      </w:pPr>
      <w:r w:rsidRPr="42C78EB2" w:rsidR="00D914C6">
        <w:rPr>
          <w:rFonts w:eastAsia="Calibri"/>
          <w:color w:val="323232" w:themeColor="text1" w:themeTint="FF" w:themeShade="FF"/>
          <w:sz w:val="28"/>
          <w:szCs w:val="28"/>
        </w:rPr>
        <w:t xml:space="preserve">Knowledge and understanding of the third sector and the environment we </w:t>
      </w:r>
      <w:r w:rsidRPr="42C78EB2" w:rsidR="00D914C6">
        <w:rPr>
          <w:rFonts w:eastAsia="Calibri"/>
          <w:color w:val="323232" w:themeColor="text1" w:themeTint="FF" w:themeShade="FF"/>
          <w:sz w:val="28"/>
          <w:szCs w:val="28"/>
        </w:rPr>
        <w:t>operate</w:t>
      </w:r>
      <w:r w:rsidRPr="42C78EB2" w:rsidR="00D914C6">
        <w:rPr>
          <w:rFonts w:eastAsia="Calibri"/>
          <w:color w:val="323232" w:themeColor="text1" w:themeTint="FF" w:themeShade="FF"/>
          <w:sz w:val="28"/>
          <w:szCs w:val="28"/>
        </w:rPr>
        <w:t xml:space="preserve"> in.</w:t>
      </w:r>
    </w:p>
    <w:p w:rsidR="00E06AD8" w:rsidP="00FB009B" w:rsidRDefault="00E06AD8" w14:paraId="0D420DBE" w14:textId="77777777">
      <w:pPr>
        <w:pStyle w:val="Title"/>
        <w:spacing w:before="0" w:after="0" w:line="420" w:lineRule="exact"/>
        <w:rPr>
          <w:sz w:val="48"/>
          <w:szCs w:val="48"/>
        </w:rPr>
      </w:pPr>
    </w:p>
    <w:p w:rsidRPr="00FB009B" w:rsidR="001904CB" w:rsidP="00FB009B" w:rsidRDefault="001904CB" w14:paraId="5579295E" w14:textId="4D7B463A">
      <w:pPr>
        <w:pStyle w:val="Title"/>
        <w:spacing w:before="0" w:after="0" w:line="420" w:lineRule="exact"/>
        <w:rPr>
          <w:sz w:val="48"/>
          <w:szCs w:val="48"/>
        </w:rPr>
      </w:pPr>
      <w:r w:rsidRPr="00FB009B">
        <w:rPr>
          <w:sz w:val="48"/>
          <w:szCs w:val="48"/>
        </w:rPr>
        <w:t>Criminal Record Check</w:t>
      </w:r>
    </w:p>
    <w:p w:rsidR="00E06AD8" w:rsidP="00E06AD8" w:rsidRDefault="00E06AD8" w14:paraId="544838B1"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7"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BDB3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1904CB" w:rsidR="001904CB" w:rsidP="001904CB" w:rsidRDefault="001904CB" w14:paraId="2434D54A" w14:textId="7FE4485D">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rsidRPr="001904CB" w:rsidR="001904CB" w:rsidP="001904CB" w:rsidRDefault="001904CB" w14:paraId="19E73F11" w14:textId="77777777">
      <w:pPr>
        <w:spacing w:after="0" w:line="420" w:lineRule="exact"/>
        <w:rPr>
          <w:sz w:val="28"/>
          <w:szCs w:val="28"/>
        </w:rPr>
      </w:pPr>
    </w:p>
    <w:p w:rsidR="001904CB" w:rsidP="001904CB" w:rsidRDefault="001904CB" w14:paraId="502DDE6D" w14:textId="61CB59B9">
      <w:pPr>
        <w:spacing w:after="0" w:line="420" w:lineRule="exact"/>
        <w:rPr>
          <w:sz w:val="28"/>
          <w:szCs w:val="28"/>
        </w:rPr>
      </w:pPr>
      <w:r w:rsidRPr="00D914C6">
        <w:rPr>
          <w:sz w:val="28"/>
          <w:szCs w:val="28"/>
        </w:rPr>
        <w:t xml:space="preserve">This role </w:t>
      </w:r>
      <w:r w:rsidRPr="00D914C6">
        <w:rPr>
          <w:b/>
          <w:bCs/>
          <w:sz w:val="28"/>
          <w:szCs w:val="28"/>
          <w:u w:val="single"/>
        </w:rPr>
        <w:t>DOES NOT</w:t>
      </w:r>
      <w:r w:rsidRPr="00D914C6">
        <w:rPr>
          <w:sz w:val="28"/>
          <w:szCs w:val="28"/>
        </w:rPr>
        <w:t xml:space="preserve"> require a Criminal Record check.</w:t>
      </w:r>
    </w:p>
    <w:p w:rsidR="002A51BA" w:rsidP="002A51BA" w:rsidRDefault="002A51BA" w14:paraId="03AEAC30"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520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00E06AD8" w:rsidP="00E06AD8" w:rsidRDefault="00E06AD8" w14:paraId="17979080" w14:textId="77777777">
      <w:pPr>
        <w:spacing w:after="0" w:line="420" w:lineRule="exact"/>
        <w:rPr>
          <w:sz w:val="28"/>
          <w:szCs w:val="28"/>
        </w:rPr>
      </w:pPr>
      <w:r w:rsidRPr="006949C1">
        <w:rPr>
          <w:sz w:val="28"/>
          <w:szCs w:val="28"/>
        </w:rPr>
        <w:t>End of person specification.</w:t>
      </w:r>
    </w:p>
    <w:p w:rsidR="00FE0EC5" w:rsidP="00EB7424" w:rsidRDefault="00FE0EC5" w14:paraId="7E3AD3B3" w14:textId="63243B20">
      <w:pPr>
        <w:ind w:left="3119" w:hanging="3119"/>
        <w:rPr>
          <w:sz w:val="28"/>
          <w:szCs w:val="28"/>
        </w:rPr>
      </w:pPr>
    </w:p>
    <w:p w:rsidRPr="006E2540" w:rsidR="002A51BA" w:rsidP="006949C1" w:rsidRDefault="002A51BA" w14:paraId="0C383E3A" w14:textId="77777777">
      <w:pPr>
        <w:spacing w:after="0" w:line="420" w:lineRule="exact"/>
        <w:rPr>
          <w:sz w:val="28"/>
          <w:szCs w:val="28"/>
        </w:rPr>
      </w:pPr>
    </w:p>
    <w:sectPr w:rsidRPr="006E2540" w:rsidR="002A51BA">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E64" w:rsidP="00082B9C" w:rsidRDefault="00895E64" w14:paraId="5577FEFF" w14:textId="77777777">
      <w:pPr>
        <w:spacing w:after="0" w:line="240" w:lineRule="auto"/>
      </w:pPr>
      <w:r>
        <w:separator/>
      </w:r>
    </w:p>
  </w:endnote>
  <w:endnote w:type="continuationSeparator" w:id="0">
    <w:p w:rsidR="00895E64" w:rsidP="00082B9C" w:rsidRDefault="00895E64" w14:paraId="46AE22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19E4C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2B9C" w:rsidRDefault="00082B9C" w14:paraId="32871DC6" w14:textId="77777777">
    <w:pPr>
      <w:pStyle w:val="Footer"/>
    </w:pPr>
    <w:r>
      <w:rPr>
        <w:noProof/>
      </w:rPr>
      <w:drawing>
        <wp:anchor distT="0" distB="0" distL="114300" distR="114300" simplePos="0" relativeHeight="251658240"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26C7CB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E64" w:rsidP="00082B9C" w:rsidRDefault="00895E64" w14:paraId="5F45F4CC" w14:textId="77777777">
      <w:pPr>
        <w:spacing w:after="0" w:line="240" w:lineRule="auto"/>
      </w:pPr>
      <w:r>
        <w:separator/>
      </w:r>
    </w:p>
  </w:footnote>
  <w:footnote w:type="continuationSeparator" w:id="0">
    <w:p w:rsidR="00895E64" w:rsidP="00082B9C" w:rsidRDefault="00895E64" w14:paraId="6C709D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329707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77FC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6F68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A0E"/>
    <w:multiLevelType w:val="hybridMultilevel"/>
    <w:tmpl w:val="F6E42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9172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521"/>
    <w:rsid w:val="00005928"/>
    <w:rsid w:val="00044D5E"/>
    <w:rsid w:val="00050477"/>
    <w:rsid w:val="00080431"/>
    <w:rsid w:val="00082B9C"/>
    <w:rsid w:val="000A7A0D"/>
    <w:rsid w:val="000B7B66"/>
    <w:rsid w:val="00123DDB"/>
    <w:rsid w:val="001249EC"/>
    <w:rsid w:val="00136666"/>
    <w:rsid w:val="0013706A"/>
    <w:rsid w:val="00153168"/>
    <w:rsid w:val="001672E3"/>
    <w:rsid w:val="001768C8"/>
    <w:rsid w:val="001904CB"/>
    <w:rsid w:val="00203179"/>
    <w:rsid w:val="0021665C"/>
    <w:rsid w:val="00216D1E"/>
    <w:rsid w:val="00222034"/>
    <w:rsid w:val="00227463"/>
    <w:rsid w:val="00250B2B"/>
    <w:rsid w:val="00267EA4"/>
    <w:rsid w:val="0029051A"/>
    <w:rsid w:val="002A51BA"/>
    <w:rsid w:val="002D4E7E"/>
    <w:rsid w:val="002F3AA0"/>
    <w:rsid w:val="002F41BC"/>
    <w:rsid w:val="0033299F"/>
    <w:rsid w:val="00340DAC"/>
    <w:rsid w:val="00345471"/>
    <w:rsid w:val="003465C9"/>
    <w:rsid w:val="003B7238"/>
    <w:rsid w:val="004212E0"/>
    <w:rsid w:val="00437139"/>
    <w:rsid w:val="00451AF1"/>
    <w:rsid w:val="004B355D"/>
    <w:rsid w:val="004B4972"/>
    <w:rsid w:val="004B6E32"/>
    <w:rsid w:val="004C6C61"/>
    <w:rsid w:val="004D3C4A"/>
    <w:rsid w:val="004E0A9D"/>
    <w:rsid w:val="004F2C9D"/>
    <w:rsid w:val="005225FF"/>
    <w:rsid w:val="0052646D"/>
    <w:rsid w:val="00526A63"/>
    <w:rsid w:val="00573E62"/>
    <w:rsid w:val="0058447B"/>
    <w:rsid w:val="00587662"/>
    <w:rsid w:val="005A3C6D"/>
    <w:rsid w:val="005C1005"/>
    <w:rsid w:val="005C2819"/>
    <w:rsid w:val="005E09DE"/>
    <w:rsid w:val="00600852"/>
    <w:rsid w:val="006079DB"/>
    <w:rsid w:val="00637BE8"/>
    <w:rsid w:val="0064700B"/>
    <w:rsid w:val="0068497D"/>
    <w:rsid w:val="006949C1"/>
    <w:rsid w:val="006A7650"/>
    <w:rsid w:val="006C5306"/>
    <w:rsid w:val="006D2D9B"/>
    <w:rsid w:val="006D5BC2"/>
    <w:rsid w:val="006E2540"/>
    <w:rsid w:val="006F6C34"/>
    <w:rsid w:val="0077188C"/>
    <w:rsid w:val="00786D87"/>
    <w:rsid w:val="007D24A2"/>
    <w:rsid w:val="0081002B"/>
    <w:rsid w:val="00834898"/>
    <w:rsid w:val="00855564"/>
    <w:rsid w:val="00866CD7"/>
    <w:rsid w:val="00894847"/>
    <w:rsid w:val="00895E64"/>
    <w:rsid w:val="008A3721"/>
    <w:rsid w:val="008A7A29"/>
    <w:rsid w:val="008B0F54"/>
    <w:rsid w:val="008C4228"/>
    <w:rsid w:val="00903AC3"/>
    <w:rsid w:val="009141C7"/>
    <w:rsid w:val="0094777E"/>
    <w:rsid w:val="00953F01"/>
    <w:rsid w:val="00983312"/>
    <w:rsid w:val="00A052D2"/>
    <w:rsid w:val="00A30754"/>
    <w:rsid w:val="00A6469B"/>
    <w:rsid w:val="00A81DEB"/>
    <w:rsid w:val="00A82789"/>
    <w:rsid w:val="00A84E37"/>
    <w:rsid w:val="00AE3311"/>
    <w:rsid w:val="00B35DEE"/>
    <w:rsid w:val="00B73BAF"/>
    <w:rsid w:val="00BA4BE2"/>
    <w:rsid w:val="00C06C55"/>
    <w:rsid w:val="00C235DF"/>
    <w:rsid w:val="00C55AE7"/>
    <w:rsid w:val="00C76F24"/>
    <w:rsid w:val="00C97AAD"/>
    <w:rsid w:val="00CF443C"/>
    <w:rsid w:val="00D064F4"/>
    <w:rsid w:val="00D914C6"/>
    <w:rsid w:val="00DB0BB5"/>
    <w:rsid w:val="00DB5976"/>
    <w:rsid w:val="00E05E37"/>
    <w:rsid w:val="00E06AD8"/>
    <w:rsid w:val="00E11690"/>
    <w:rsid w:val="00E13FCE"/>
    <w:rsid w:val="00E22372"/>
    <w:rsid w:val="00E243C3"/>
    <w:rsid w:val="00E2730F"/>
    <w:rsid w:val="00EB0F31"/>
    <w:rsid w:val="00EB7424"/>
    <w:rsid w:val="00EC295B"/>
    <w:rsid w:val="00F473A6"/>
    <w:rsid w:val="00FB009B"/>
    <w:rsid w:val="00FB71C4"/>
    <w:rsid w:val="00FD7417"/>
    <w:rsid w:val="00FE0EC5"/>
    <w:rsid w:val="1C127C08"/>
    <w:rsid w:val="33F1055F"/>
    <w:rsid w:val="42C78EB2"/>
    <w:rsid w:val="4A242838"/>
    <w:rsid w:val="5308FF7C"/>
    <w:rsid w:val="540B47FD"/>
    <w:rsid w:val="5ABFB7D5"/>
    <w:rsid w:val="74D0D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uiPriority="3" w:semiHidden="1" w:unhideWhenUsed="1" w:qFormat="1"/>
    <w:lsdException w:name="heading 3" w:uiPriority="3"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6"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hAnsiTheme="minorHAnsi" w:eastAsiaTheme="majorEastAsia"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hAnsiTheme="minorHAnsi" w:eastAsiaTheme="majorEastAsia"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adCopy" w:customStyle="1">
    <w:name w:val="Lead Copy"/>
    <w:basedOn w:val="Normal"/>
    <w:next w:val="Normal"/>
    <w:link w:val="LeadCopyChar"/>
    <w:rsid w:val="00044D5E"/>
    <w:pPr>
      <w:spacing w:line="240" w:lineRule="auto"/>
    </w:pPr>
    <w:rPr>
      <w:rFonts w:ascii="Bricolage Grotesque SemiBold" w:hAnsi="Bricolage Grotesque SemiBold" w:eastAsiaTheme="majorEastAsia"/>
      <w:noProof/>
      <w:color w:val="323232" w:themeColor="text1"/>
      <w:sz w:val="38"/>
      <w:szCs w:val="38"/>
    </w:rPr>
  </w:style>
  <w:style w:type="character" w:styleId="LeadCopyChar" w:customStyle="1">
    <w:name w:val="Lead Copy Char"/>
    <w:basedOn w:val="SubtitleChar"/>
    <w:link w:val="LeadCopy"/>
    <w:rsid w:val="00044D5E"/>
    <w:rPr>
      <w:rFonts w:ascii="Bricolage Grotesque SemiBold" w:hAnsi="Bricolage Grotesque SemiBold" w:cs="Arial" w:eastAsiaTheme="majorEastAsia"/>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hAnsi="Arial Black" w:eastAsiaTheme="majorEastAsia" w:cstheme="majorBidi"/>
      <w:color w:val="A00050"/>
      <w:sz w:val="44"/>
      <w:szCs w:val="48"/>
    </w:rPr>
  </w:style>
  <w:style w:type="character" w:styleId="SubtitleChar" w:customStyle="1">
    <w:name w:val="Subtitle Char"/>
    <w:basedOn w:val="DefaultParagraphFont"/>
    <w:link w:val="Subtitle"/>
    <w:uiPriority w:val="1"/>
    <w:rsid w:val="00A82789"/>
    <w:rPr>
      <w:rFonts w:ascii="Arial Black" w:hAnsi="Arial Black" w:eastAsiaTheme="majorEastAsia" w:cstheme="majorBidi"/>
      <w:color w:val="A00050"/>
      <w:sz w:val="44"/>
      <w:szCs w:val="48"/>
    </w:rPr>
  </w:style>
  <w:style w:type="character" w:styleId="Heading1Char" w:customStyle="1">
    <w:name w:val="Heading 1 Char"/>
    <w:basedOn w:val="DefaultParagraphFont"/>
    <w:link w:val="Heading1"/>
    <w:uiPriority w:val="3"/>
    <w:rsid w:val="00A82789"/>
    <w:rPr>
      <w:rFonts w:ascii="Arial" w:hAnsi="Arial" w:eastAsiaTheme="majorEastAsia" w:cstheme="majorBidi"/>
      <w:b/>
      <w:color w:val="A00050"/>
      <w:sz w:val="32"/>
      <w:szCs w:val="34"/>
    </w:rPr>
  </w:style>
  <w:style w:type="character" w:styleId="Heading2Char" w:customStyle="1">
    <w:name w:val="Heading 2 Char"/>
    <w:basedOn w:val="DefaultParagraphFont"/>
    <w:link w:val="Heading2"/>
    <w:uiPriority w:val="3"/>
    <w:rsid w:val="00A82789"/>
    <w:rPr>
      <w:rFonts w:ascii="Arial" w:hAnsi="Arial" w:eastAsiaTheme="majorEastAsia" w:cstheme="majorBidi"/>
      <w:b/>
      <w:color w:val="323232" w:themeColor="text1"/>
      <w:sz w:val="28"/>
      <w:szCs w:val="30"/>
    </w:rPr>
  </w:style>
  <w:style w:type="character" w:styleId="Heading3Char" w:customStyle="1">
    <w:name w:val="Heading 3 Char"/>
    <w:basedOn w:val="DefaultParagraphFont"/>
    <w:link w:val="Heading3"/>
    <w:uiPriority w:val="3"/>
    <w:rsid w:val="00A82789"/>
    <w:rPr>
      <w:rFonts w:ascii="Arial" w:hAnsi="Arial" w:eastAsiaTheme="majorEastAsia" w:cstheme="majorBidi"/>
      <w:b/>
      <w:color w:val="A00050"/>
      <w:szCs w:val="26"/>
    </w:rPr>
  </w:style>
  <w:style w:type="character" w:styleId="Heading6Char" w:customStyle="1">
    <w:name w:val="Heading 6 Char"/>
    <w:basedOn w:val="DefaultParagraphFont"/>
    <w:link w:val="Heading6"/>
    <w:uiPriority w:val="9"/>
    <w:semiHidden/>
    <w:rsid w:val="008A7A29"/>
    <w:rPr>
      <w:rFonts w:ascii="Arial" w:hAnsi="Arial" w:eastAsiaTheme="majorEastAsia" w:cstheme="majorBidi"/>
      <w:i/>
      <w:iCs/>
      <w:color w:val="797979" w:themeColor="text1" w:themeTint="A6"/>
    </w:rPr>
  </w:style>
  <w:style w:type="character" w:styleId="Heading7Char" w:customStyle="1">
    <w:name w:val="Heading 7 Char"/>
    <w:basedOn w:val="DefaultParagraphFont"/>
    <w:link w:val="Heading7"/>
    <w:uiPriority w:val="9"/>
    <w:semiHidden/>
    <w:rsid w:val="008A7A29"/>
    <w:rPr>
      <w:rFonts w:ascii="Arial" w:hAnsi="Arial" w:eastAsiaTheme="majorEastAsia" w:cstheme="majorBidi"/>
      <w:color w:val="797979" w:themeColor="text1" w:themeTint="A6"/>
    </w:rPr>
  </w:style>
  <w:style w:type="character" w:styleId="Heading8Char" w:customStyle="1">
    <w:name w:val="Heading 8 Char"/>
    <w:basedOn w:val="DefaultParagraphFont"/>
    <w:link w:val="Heading8"/>
    <w:uiPriority w:val="9"/>
    <w:semiHidden/>
    <w:rsid w:val="008A7A29"/>
    <w:rPr>
      <w:rFonts w:ascii="Arial" w:hAnsi="Arial" w:eastAsiaTheme="majorEastAsia" w:cstheme="majorBidi"/>
      <w:i/>
      <w:iCs/>
      <w:color w:val="515151" w:themeColor="text1" w:themeTint="D8"/>
    </w:rPr>
  </w:style>
  <w:style w:type="character" w:styleId="Heading9Char" w:customStyle="1">
    <w:name w:val="Heading 9 Char"/>
    <w:basedOn w:val="DefaultParagraphFont"/>
    <w:link w:val="Heading9"/>
    <w:uiPriority w:val="9"/>
    <w:semiHidden/>
    <w:rsid w:val="008A7A29"/>
    <w:rPr>
      <w:rFonts w:ascii="Arial" w:hAnsi="Arial" w:eastAsiaTheme="majorEastAsia"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hAnsi="Arial Black" w:eastAsiaTheme="majorEastAsia" w:cstheme="majorBidi"/>
      <w:color w:val="A00050" w:themeColor="text2"/>
      <w:spacing w:val="-10"/>
      <w:kern w:val="28"/>
      <w:sz w:val="84"/>
      <w:szCs w:val="88"/>
    </w:rPr>
  </w:style>
  <w:style w:type="character" w:styleId="TitleChar" w:customStyle="1">
    <w:name w:val="Title Char"/>
    <w:basedOn w:val="DefaultParagraphFont"/>
    <w:link w:val="Title"/>
    <w:rsid w:val="00A82789"/>
    <w:rPr>
      <w:rFonts w:ascii="Arial Black" w:hAnsi="Arial Black" w:eastAsiaTheme="majorEastAsia"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styleId="Intro" w:customStyle="1">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styleId="IntroChar" w:customStyle="1">
    <w:name w:val="Intro Char"/>
    <w:basedOn w:val="SubtitleChar"/>
    <w:link w:val="Intro"/>
    <w:uiPriority w:val="2"/>
    <w:rsid w:val="00A82789"/>
    <w:rPr>
      <w:rFonts w:ascii="Arial" w:hAnsi="Arial" w:cs="Arial" w:eastAsiaTheme="majorEastAsia"/>
      <w:b/>
      <w:noProof/>
      <w:color w:val="323232" w:themeColor="text1"/>
      <w:sz w:val="32"/>
      <w:szCs w:val="34"/>
    </w:rPr>
  </w:style>
  <w:style w:type="character" w:styleId="Heading4Char" w:customStyle="1">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styleId="Heading5Char" w:customStyle="1">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styleId="QuoteChar" w:customStyle="1">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color="B2B419" w:themeColor="accent1" w:themeShade="BF" w:sz="4" w:space="10"/>
        <w:bottom w:val="single" w:color="B2B419" w:themeColor="accent1" w:themeShade="BF" w:sz="4" w:space="10"/>
      </w:pBdr>
      <w:spacing w:before="360" w:after="360"/>
      <w:ind w:left="864" w:right="864"/>
      <w:jc w:val="center"/>
    </w:pPr>
    <w:rPr>
      <w:i/>
      <w:iCs/>
      <w:color w:val="B2B419" w:themeColor="accent1" w:themeShade="BF"/>
    </w:rPr>
  </w:style>
  <w:style w:type="character" w:styleId="IntenseQuoteChar" w:customStyle="1">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2B9C"/>
    <w:rPr>
      <w:rFonts w:ascii="Arial" w:hAnsi="Arial" w:cs="Arial"/>
    </w:rPr>
  </w:style>
  <w:style w:type="paragraph" w:styleId="VALineInformationTitle" w:customStyle="1">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styleId="VALineInformationTitleChar" w:customStyle="1">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character" w:styleId="FollowedHyperlink">
    <w:name w:val="FollowedHyperlink"/>
    <w:basedOn w:val="DefaultParagraphFont"/>
    <w:uiPriority w:val="99"/>
    <w:semiHidden/>
    <w:unhideWhenUsed/>
    <w:rsid w:val="00340DAC"/>
    <w:rPr>
      <w:color w:val="B9A0FF" w:themeColor="followedHyperlink"/>
      <w:u w:val="single"/>
    </w:rPr>
  </w:style>
  <w:style w:type="paragraph" w:styleId="paragraph" w:customStyle="1">
    <w:name w:val="paragraph"/>
    <w:basedOn w:val="Normal"/>
    <w:rsid w:val="00DB0BB5"/>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DB0BB5"/>
  </w:style>
  <w:style w:type="character" w:styleId="eop" w:customStyle="1">
    <w:name w:val="eop"/>
    <w:basedOn w:val="DefaultParagraphFont"/>
    <w:rsid w:val="00DB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Blank%20Document%20with%20Logo.dotx" TargetMode="External"/></Relationships>
</file>

<file path=word/theme/theme1.xml><?xml version="1.0" encoding="utf-8"?>
<a:theme xmlns:a="http://schemas.openxmlformats.org/drawingml/2006/main" xmlns:thm15="http://schemas.microsoft.com/office/thememl/2012/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1383fe21f0ecb55e1caaeed991c8471a">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c0cfa49fadfbb5a9e98e340e39542bdd"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3.xml><?xml version="1.0" encoding="utf-8"?>
<ds:datastoreItem xmlns:ds="http://schemas.openxmlformats.org/officeDocument/2006/customXml" ds:itemID="{9E566504-6291-4848-88B7-A0F205270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Blank%20Document%20with%20Logo</ap:Template>
  <ap:Application>Microsoft Word for the web</ap:Application>
  <ap:DocSecurity>0</ap:DocSecurity>
  <ap:ScaleCrop>false</ap:ScaleCrop>
  <ap:Company>Versus Arthritis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Airey</dc:creator>
  <keywords/>
  <dc:description/>
  <lastModifiedBy>Sarah Thorby</lastModifiedBy>
  <revision>11</revision>
  <dcterms:created xsi:type="dcterms:W3CDTF">2025-12-04T13:23:00.0000000Z</dcterms:created>
  <dcterms:modified xsi:type="dcterms:W3CDTF">2025-12-08T12:47:36.4428239Z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