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E58F" w14:textId="03619BDE" w:rsidR="006862E1" w:rsidRPr="00167F4E" w:rsidRDefault="00B73E81" w:rsidP="00BD3D00">
      <w:pPr>
        <w:pStyle w:val="Title"/>
        <w:rPr>
          <w:rFonts w:ascii="Bricolage Grotesque" w:hAnsi="Bricolage Grotesque"/>
          <w:sz w:val="40"/>
          <w:szCs w:val="40"/>
        </w:rPr>
      </w:pPr>
      <w:r w:rsidRPr="00167F4E">
        <w:rPr>
          <w:rFonts w:ascii="Bricolage Grotesque" w:hAnsi="Bricolage Grotesque"/>
          <w:sz w:val="40"/>
          <w:szCs w:val="40"/>
        </w:rPr>
        <w:t>R</w:t>
      </w:r>
      <w:r w:rsidR="00461EA1" w:rsidRPr="00167F4E">
        <w:rPr>
          <w:rFonts w:ascii="Bricolage Grotesque" w:hAnsi="Bricolage Grotesque"/>
          <w:sz w:val="40"/>
          <w:szCs w:val="40"/>
        </w:rPr>
        <w:t xml:space="preserve">esearch Involvement </w:t>
      </w:r>
      <w:r w:rsidR="00092A23">
        <w:rPr>
          <w:rFonts w:ascii="Bricolage Grotesque" w:hAnsi="Bricolage Grotesque"/>
          <w:sz w:val="40"/>
          <w:szCs w:val="40"/>
        </w:rPr>
        <w:t>Request Form</w:t>
      </w:r>
    </w:p>
    <w:p w14:paraId="21C3D1D7" w14:textId="77777777" w:rsidR="00BD3D00" w:rsidRPr="00167F4E" w:rsidRDefault="00BD3D00" w:rsidP="00BD3D00">
      <w:pPr>
        <w:pStyle w:val="Title"/>
        <w:rPr>
          <w:rFonts w:ascii="Bricolage Grotesque" w:hAnsi="Bricolage Grotesque"/>
          <w:sz w:val="16"/>
          <w:szCs w:val="16"/>
        </w:rPr>
      </w:pPr>
    </w:p>
    <w:p w14:paraId="5E7FF40E" w14:textId="1BA5BE04" w:rsidR="076576E6" w:rsidRPr="00167F4E" w:rsidRDefault="076576E6" w:rsidP="619C5E6F">
      <w:pPr>
        <w:pStyle w:val="Title"/>
        <w:rPr>
          <w:rFonts w:ascii="Bricolage Grotesque" w:hAnsi="Bricolage Grotesque"/>
          <w:b w:val="0"/>
          <w:sz w:val="24"/>
          <w:szCs w:val="24"/>
        </w:rPr>
      </w:pPr>
      <w:r w:rsidRPr="00167F4E">
        <w:rPr>
          <w:rFonts w:ascii="Bricolage Grotesque" w:hAnsi="Bricolage Grotesque"/>
          <w:b w:val="0"/>
          <w:sz w:val="24"/>
          <w:szCs w:val="24"/>
        </w:rPr>
        <w:t>Please complete this form and send i</w:t>
      </w:r>
      <w:r w:rsidR="00092A23">
        <w:rPr>
          <w:rFonts w:ascii="Bricolage Grotesque" w:hAnsi="Bricolage Grotesque"/>
          <w:b w:val="0"/>
          <w:sz w:val="24"/>
          <w:szCs w:val="24"/>
        </w:rPr>
        <w:t>t</w:t>
      </w:r>
      <w:r w:rsidRPr="00167F4E">
        <w:rPr>
          <w:rFonts w:ascii="Bricolage Grotesque" w:hAnsi="Bricolage Grotesque"/>
          <w:b w:val="0"/>
          <w:sz w:val="24"/>
          <w:szCs w:val="24"/>
        </w:rPr>
        <w:t xml:space="preserve"> back to </w:t>
      </w:r>
      <w:hyperlink r:id="rId10" w:history="1">
        <w:r w:rsidR="00C95ECA" w:rsidRPr="005B744D">
          <w:rPr>
            <w:rStyle w:val="Hyperlink"/>
            <w:rFonts w:ascii="Bricolage Grotesque" w:hAnsi="Bricolage Grotesque"/>
            <w:b w:val="0"/>
            <w:sz w:val="24"/>
            <w:szCs w:val="24"/>
          </w:rPr>
          <w:t>researchinvolvement@arthritis-uk.org</w:t>
        </w:r>
      </w:hyperlink>
      <w:r w:rsidRPr="00167F4E">
        <w:rPr>
          <w:rFonts w:ascii="Bricolage Grotesque" w:hAnsi="Bricolage Grotesque"/>
          <w:b w:val="0"/>
          <w:sz w:val="24"/>
          <w:szCs w:val="24"/>
        </w:rPr>
        <w:t xml:space="preserve"> so that we can </w:t>
      </w:r>
      <w:r w:rsidR="00B5281A">
        <w:rPr>
          <w:rFonts w:ascii="Bricolage Grotesque" w:hAnsi="Bricolage Grotesque"/>
          <w:b w:val="0"/>
          <w:sz w:val="24"/>
          <w:szCs w:val="24"/>
        </w:rPr>
        <w:t xml:space="preserve">better understand and </w:t>
      </w:r>
      <w:r w:rsidR="00092A23">
        <w:rPr>
          <w:rFonts w:ascii="Bricolage Grotesque" w:hAnsi="Bricolage Grotesque"/>
          <w:b w:val="0"/>
          <w:sz w:val="24"/>
          <w:szCs w:val="24"/>
        </w:rPr>
        <w:t>review your request for support</w:t>
      </w:r>
      <w:r w:rsidR="00B5281A">
        <w:rPr>
          <w:rFonts w:ascii="Bricolage Grotesque" w:hAnsi="Bricolage Grotesque"/>
          <w:b w:val="0"/>
          <w:sz w:val="24"/>
          <w:szCs w:val="24"/>
        </w:rPr>
        <w:t xml:space="preserve"> before getting in touch to discuss next steps. 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4395"/>
        <w:gridCol w:w="6378"/>
      </w:tblGrid>
      <w:tr w:rsidR="001E108B" w:rsidRPr="009C0998" w14:paraId="3586968D" w14:textId="77777777" w:rsidTr="1CC33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5" w:type="dxa"/>
            <w:shd w:val="clear" w:color="auto" w:fill="auto"/>
          </w:tcPr>
          <w:p w14:paraId="664E3521" w14:textId="437FA162" w:rsidR="001E108B" w:rsidRPr="009C0998" w:rsidRDefault="001E108B" w:rsidP="00344AA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6378" w:type="dxa"/>
            <w:shd w:val="clear" w:color="auto" w:fill="auto"/>
          </w:tcPr>
          <w:p w14:paraId="61592FAB" w14:textId="77777777" w:rsidR="001E108B" w:rsidRPr="009C0998" w:rsidRDefault="001E108B" w:rsidP="00344AA7">
            <w:pPr>
              <w:pStyle w:val="Default"/>
              <w:rPr>
                <w:sz w:val="26"/>
                <w:szCs w:val="26"/>
              </w:rPr>
            </w:pPr>
          </w:p>
        </w:tc>
      </w:tr>
      <w:tr w:rsidR="001E108B" w:rsidRPr="005650A2" w14:paraId="06ACC031" w14:textId="77777777" w:rsidTr="005B0E0D">
        <w:trPr>
          <w:trHeight w:val="356"/>
        </w:trPr>
        <w:tc>
          <w:tcPr>
            <w:tcW w:w="4395" w:type="dxa"/>
          </w:tcPr>
          <w:p w14:paraId="70100CC3" w14:textId="7A6C9093" w:rsidR="001E108B" w:rsidRPr="005650A2" w:rsidRDefault="005B0E0D" w:rsidP="00344AA7">
            <w:pPr>
              <w:pStyle w:val="Default"/>
              <w:rPr>
                <w:rFonts w:ascii="Bricolage Grotesque" w:hAnsi="Bricolage Grotesque"/>
                <w:b/>
                <w:bCs/>
                <w:sz w:val="26"/>
                <w:szCs w:val="26"/>
              </w:rPr>
            </w:pPr>
            <w:r w:rsidRPr="005650A2">
              <w:rPr>
                <w:rFonts w:ascii="Bricolage Grotesque" w:hAnsi="Bricolage Grotesque"/>
                <w:b/>
                <w:bCs/>
                <w:sz w:val="26"/>
                <w:szCs w:val="26"/>
              </w:rPr>
              <w:t>Your name</w:t>
            </w:r>
          </w:p>
        </w:tc>
        <w:tc>
          <w:tcPr>
            <w:tcW w:w="6378" w:type="dxa"/>
          </w:tcPr>
          <w:p w14:paraId="32C690C6" w14:textId="631797DB" w:rsidR="00A90757" w:rsidRPr="005650A2" w:rsidRDefault="00A90757" w:rsidP="00DB035B">
            <w:pPr>
              <w:pStyle w:val="Default"/>
              <w:rPr>
                <w:rFonts w:ascii="Bricolage Grotesque" w:hAnsi="Bricolage Grotesque"/>
                <w:sz w:val="26"/>
                <w:szCs w:val="26"/>
              </w:rPr>
            </w:pPr>
          </w:p>
        </w:tc>
      </w:tr>
      <w:tr w:rsidR="005B0E0D" w:rsidRPr="005650A2" w14:paraId="52D11C18" w14:textId="77777777" w:rsidTr="005B0E0D">
        <w:trPr>
          <w:trHeight w:val="356"/>
        </w:trPr>
        <w:tc>
          <w:tcPr>
            <w:tcW w:w="4395" w:type="dxa"/>
          </w:tcPr>
          <w:p w14:paraId="5F4F3280" w14:textId="3EA7AB6B" w:rsidR="005B0E0D" w:rsidRPr="005650A2" w:rsidRDefault="005B0E0D" w:rsidP="00344AA7">
            <w:pPr>
              <w:pStyle w:val="Default"/>
              <w:rPr>
                <w:rFonts w:ascii="Bricolage Grotesque" w:hAnsi="Bricolage Grotesque"/>
                <w:b/>
                <w:bCs/>
                <w:sz w:val="26"/>
                <w:szCs w:val="26"/>
              </w:rPr>
            </w:pPr>
            <w:r w:rsidRPr="005650A2">
              <w:rPr>
                <w:rFonts w:ascii="Bricolage Grotesque" w:hAnsi="Bricolage Grotesque"/>
                <w:b/>
                <w:bCs/>
                <w:sz w:val="26"/>
                <w:szCs w:val="26"/>
              </w:rPr>
              <w:t>Your job title</w:t>
            </w:r>
          </w:p>
        </w:tc>
        <w:tc>
          <w:tcPr>
            <w:tcW w:w="6378" w:type="dxa"/>
          </w:tcPr>
          <w:p w14:paraId="7C5137A8" w14:textId="77777777" w:rsidR="005B0E0D" w:rsidRPr="005650A2" w:rsidRDefault="005B0E0D" w:rsidP="00DB035B">
            <w:pPr>
              <w:pStyle w:val="Default"/>
              <w:rPr>
                <w:rFonts w:ascii="Bricolage Grotesque" w:hAnsi="Bricolage Grotesque"/>
                <w:sz w:val="26"/>
                <w:szCs w:val="26"/>
              </w:rPr>
            </w:pPr>
          </w:p>
        </w:tc>
      </w:tr>
      <w:tr w:rsidR="005B0E0D" w:rsidRPr="005650A2" w14:paraId="670C279C" w14:textId="77777777" w:rsidTr="005B0E0D">
        <w:trPr>
          <w:trHeight w:val="356"/>
        </w:trPr>
        <w:tc>
          <w:tcPr>
            <w:tcW w:w="4395" w:type="dxa"/>
          </w:tcPr>
          <w:p w14:paraId="0D599688" w14:textId="5B13B876" w:rsidR="005B0E0D" w:rsidRPr="005650A2" w:rsidRDefault="00FF13FC" w:rsidP="00344AA7">
            <w:pPr>
              <w:pStyle w:val="Default"/>
              <w:rPr>
                <w:rFonts w:ascii="Bricolage Grotesque" w:hAnsi="Bricolage Grotesque"/>
                <w:b/>
                <w:bCs/>
                <w:sz w:val="26"/>
                <w:szCs w:val="26"/>
              </w:rPr>
            </w:pPr>
            <w:r>
              <w:rPr>
                <w:rFonts w:ascii="Bricolage Grotesque" w:hAnsi="Bricolage Grotesque"/>
                <w:b/>
                <w:bCs/>
                <w:sz w:val="26"/>
                <w:szCs w:val="26"/>
              </w:rPr>
              <w:t>N</w:t>
            </w:r>
            <w:r w:rsidRPr="00FF13FC">
              <w:rPr>
                <w:rFonts w:ascii="Bricolage Grotesque" w:hAnsi="Bricolage Grotesque"/>
                <w:b/>
                <w:bCs/>
                <w:sz w:val="26"/>
                <w:szCs w:val="26"/>
              </w:rPr>
              <w:t>ame of the</w:t>
            </w:r>
            <w:r>
              <w:rPr>
                <w:rFonts w:ascii="Bricolage Grotesque" w:hAnsi="Bricolage Grotesque"/>
                <w:b/>
                <w:bCs/>
                <w:sz w:val="26"/>
                <w:szCs w:val="26"/>
              </w:rPr>
              <w:t xml:space="preserve"> </w:t>
            </w:r>
            <w:r w:rsidRPr="00FF13FC">
              <w:rPr>
                <w:rFonts w:ascii="Bricolage Grotesque" w:hAnsi="Bricolage Grotesque"/>
                <w:b/>
                <w:bCs/>
                <w:sz w:val="26"/>
                <w:szCs w:val="26"/>
              </w:rPr>
              <w:t>organisation</w:t>
            </w:r>
            <w:r>
              <w:rPr>
                <w:rFonts w:ascii="Bricolage Grotesque" w:hAnsi="Bricolage Grotesque"/>
                <w:b/>
                <w:bCs/>
                <w:sz w:val="26"/>
                <w:szCs w:val="26"/>
              </w:rPr>
              <w:t xml:space="preserve"> or </w:t>
            </w:r>
            <w:r w:rsidRPr="00FF13FC">
              <w:rPr>
                <w:rFonts w:ascii="Bricolage Grotesque" w:hAnsi="Bricolage Grotesque"/>
                <w:b/>
                <w:bCs/>
                <w:sz w:val="26"/>
                <w:szCs w:val="26"/>
              </w:rPr>
              <w:t>company you work for</w:t>
            </w:r>
          </w:p>
        </w:tc>
        <w:tc>
          <w:tcPr>
            <w:tcW w:w="6378" w:type="dxa"/>
          </w:tcPr>
          <w:p w14:paraId="40F08ADD" w14:textId="77777777" w:rsidR="005B0E0D" w:rsidRPr="005650A2" w:rsidRDefault="005B0E0D" w:rsidP="00DB035B">
            <w:pPr>
              <w:pStyle w:val="Default"/>
              <w:rPr>
                <w:rFonts w:ascii="Bricolage Grotesque" w:hAnsi="Bricolage Grotesque"/>
                <w:sz w:val="26"/>
                <w:szCs w:val="26"/>
              </w:rPr>
            </w:pPr>
          </w:p>
        </w:tc>
      </w:tr>
      <w:tr w:rsidR="00B50245" w:rsidRPr="005650A2" w14:paraId="43780AF2" w14:textId="77777777" w:rsidTr="005B0E0D">
        <w:trPr>
          <w:trHeight w:val="356"/>
        </w:trPr>
        <w:tc>
          <w:tcPr>
            <w:tcW w:w="4395" w:type="dxa"/>
          </w:tcPr>
          <w:p w14:paraId="27B5EEAC" w14:textId="0F5D9D14" w:rsidR="00B50245" w:rsidRPr="005650A2" w:rsidRDefault="00FF13FC" w:rsidP="00344AA7">
            <w:pPr>
              <w:pStyle w:val="Default"/>
              <w:rPr>
                <w:rFonts w:ascii="Bricolage Grotesque" w:hAnsi="Bricolage Grotesque"/>
                <w:b/>
                <w:bCs/>
                <w:sz w:val="26"/>
                <w:szCs w:val="26"/>
              </w:rPr>
            </w:pPr>
            <w:r>
              <w:rPr>
                <w:rFonts w:ascii="Bricolage Grotesque" w:hAnsi="Bricolage Grotesque"/>
                <w:b/>
                <w:bCs/>
                <w:sz w:val="26"/>
                <w:szCs w:val="26"/>
              </w:rPr>
              <w:t>Your c</w:t>
            </w:r>
            <w:r w:rsidR="00B50245" w:rsidRPr="005650A2">
              <w:rPr>
                <w:rFonts w:ascii="Bricolage Grotesque" w:hAnsi="Bricolage Grotesque"/>
                <w:b/>
                <w:bCs/>
                <w:sz w:val="26"/>
                <w:szCs w:val="26"/>
              </w:rPr>
              <w:t>ontact email</w:t>
            </w:r>
          </w:p>
        </w:tc>
        <w:tc>
          <w:tcPr>
            <w:tcW w:w="6378" w:type="dxa"/>
          </w:tcPr>
          <w:p w14:paraId="09920FE2" w14:textId="77777777" w:rsidR="00B50245" w:rsidRPr="005650A2" w:rsidRDefault="00B50245" w:rsidP="00DB035B">
            <w:pPr>
              <w:pStyle w:val="Default"/>
              <w:rPr>
                <w:rFonts w:ascii="Bricolage Grotesque" w:hAnsi="Bricolage Grotesque"/>
                <w:sz w:val="26"/>
                <w:szCs w:val="26"/>
              </w:rPr>
            </w:pPr>
          </w:p>
        </w:tc>
      </w:tr>
      <w:tr w:rsidR="00B50245" w:rsidRPr="005650A2" w14:paraId="0513B443" w14:textId="77777777" w:rsidTr="005B0E0D">
        <w:trPr>
          <w:trHeight w:val="356"/>
        </w:trPr>
        <w:tc>
          <w:tcPr>
            <w:tcW w:w="4395" w:type="dxa"/>
          </w:tcPr>
          <w:p w14:paraId="029C92B8" w14:textId="2B3A1D4D" w:rsidR="00B50245" w:rsidRPr="005650A2" w:rsidRDefault="00FF13FC" w:rsidP="00344AA7">
            <w:pPr>
              <w:pStyle w:val="Default"/>
              <w:rPr>
                <w:rFonts w:ascii="Bricolage Grotesque" w:hAnsi="Bricolage Grotesque"/>
                <w:b/>
                <w:bCs/>
                <w:sz w:val="26"/>
                <w:szCs w:val="26"/>
              </w:rPr>
            </w:pPr>
            <w:r>
              <w:rPr>
                <w:rFonts w:ascii="Bricolage Grotesque" w:hAnsi="Bricolage Grotesque"/>
                <w:b/>
                <w:bCs/>
                <w:sz w:val="26"/>
                <w:szCs w:val="26"/>
              </w:rPr>
              <w:t xml:space="preserve">Your </w:t>
            </w:r>
            <w:r w:rsidR="00B50245" w:rsidRPr="005650A2">
              <w:rPr>
                <w:rFonts w:ascii="Bricolage Grotesque" w:hAnsi="Bricolage Grotesque"/>
                <w:b/>
                <w:bCs/>
                <w:sz w:val="26"/>
                <w:szCs w:val="26"/>
              </w:rPr>
              <w:t>telephone number</w:t>
            </w:r>
          </w:p>
        </w:tc>
        <w:tc>
          <w:tcPr>
            <w:tcW w:w="6378" w:type="dxa"/>
          </w:tcPr>
          <w:p w14:paraId="4BB54B39" w14:textId="77777777" w:rsidR="00B50245" w:rsidRPr="005650A2" w:rsidRDefault="00B50245" w:rsidP="00DB035B">
            <w:pPr>
              <w:pStyle w:val="Default"/>
              <w:rPr>
                <w:rFonts w:ascii="Bricolage Grotesque" w:hAnsi="Bricolage Grotesque"/>
                <w:sz w:val="26"/>
                <w:szCs w:val="26"/>
              </w:rPr>
            </w:pPr>
          </w:p>
        </w:tc>
      </w:tr>
      <w:tr w:rsidR="00DB035B" w:rsidRPr="005650A2" w14:paraId="4EA32E6D" w14:textId="77777777" w:rsidTr="00230287">
        <w:trPr>
          <w:trHeight w:val="2150"/>
        </w:trPr>
        <w:tc>
          <w:tcPr>
            <w:tcW w:w="4395" w:type="dxa"/>
          </w:tcPr>
          <w:p w14:paraId="148685C1" w14:textId="3A7873C8" w:rsidR="00DB035B" w:rsidRPr="005650A2" w:rsidRDefault="00755DDE" w:rsidP="00344AA7">
            <w:pPr>
              <w:pStyle w:val="Default"/>
              <w:rPr>
                <w:rFonts w:ascii="Bricolage Grotesque" w:hAnsi="Bricolage Grotesque"/>
                <w:b/>
                <w:bCs/>
                <w:sz w:val="26"/>
                <w:szCs w:val="26"/>
              </w:rPr>
            </w:pPr>
            <w:r w:rsidRPr="005650A2">
              <w:rPr>
                <w:rFonts w:ascii="Bricolage Grotesque" w:hAnsi="Bricolage Grotesque"/>
                <w:b/>
                <w:bCs/>
                <w:sz w:val="26"/>
                <w:szCs w:val="26"/>
              </w:rPr>
              <w:t xml:space="preserve">Summary of your project </w:t>
            </w:r>
            <w:r>
              <w:rPr>
                <w:rFonts w:ascii="Bricolage Grotesque" w:hAnsi="Bricolage Grotesque"/>
                <w:b/>
                <w:bCs/>
                <w:sz w:val="26"/>
                <w:szCs w:val="26"/>
              </w:rPr>
              <w:t>or work</w:t>
            </w:r>
            <w:r w:rsidR="00B6157B">
              <w:rPr>
                <w:rFonts w:ascii="Bricolage Grotesque" w:hAnsi="Bricolage Grotesque"/>
                <w:b/>
                <w:bCs/>
                <w:sz w:val="26"/>
                <w:szCs w:val="26"/>
              </w:rPr>
              <w:t>, and the intended benefit to people with arthritis</w:t>
            </w:r>
          </w:p>
        </w:tc>
        <w:tc>
          <w:tcPr>
            <w:tcW w:w="6378" w:type="dxa"/>
          </w:tcPr>
          <w:p w14:paraId="07C5E9B3" w14:textId="7FF67764" w:rsidR="00A90757" w:rsidRPr="005650A2" w:rsidRDefault="00A90757" w:rsidP="00A90757">
            <w:pPr>
              <w:pStyle w:val="Default"/>
              <w:rPr>
                <w:rFonts w:ascii="Bricolage Grotesque" w:hAnsi="Bricolage Grotesque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7E3D3B" w:rsidRPr="005650A2" w14:paraId="48445A0E" w14:textId="77777777" w:rsidTr="00230287">
        <w:trPr>
          <w:trHeight w:val="1841"/>
        </w:trPr>
        <w:tc>
          <w:tcPr>
            <w:tcW w:w="4395" w:type="dxa"/>
          </w:tcPr>
          <w:p w14:paraId="78809ADD" w14:textId="7D9B591F" w:rsidR="00BF7EAF" w:rsidRPr="005650A2" w:rsidRDefault="25E152DF" w:rsidP="619C5E6F">
            <w:pPr>
              <w:pStyle w:val="Default"/>
              <w:rPr>
                <w:rFonts w:ascii="Bricolage Grotesque" w:hAnsi="Bricolage Grotesque"/>
              </w:rPr>
            </w:pPr>
            <w:r w:rsidRPr="005650A2">
              <w:rPr>
                <w:rFonts w:ascii="Bricolage Grotesque" w:hAnsi="Bricolage Grotesque"/>
                <w:b/>
                <w:bCs/>
                <w:sz w:val="26"/>
                <w:szCs w:val="26"/>
              </w:rPr>
              <w:t>Timeline of activities and key milestones</w:t>
            </w:r>
          </w:p>
        </w:tc>
        <w:tc>
          <w:tcPr>
            <w:tcW w:w="6378" w:type="dxa"/>
          </w:tcPr>
          <w:p w14:paraId="78C21248" w14:textId="6DA6C260" w:rsidR="0097766B" w:rsidRPr="005650A2" w:rsidRDefault="0097766B" w:rsidP="00344AA7">
            <w:pPr>
              <w:pStyle w:val="Default"/>
              <w:rPr>
                <w:rFonts w:ascii="Bricolage Grotesque" w:hAnsi="Bricolage Grotesque"/>
                <w:sz w:val="26"/>
                <w:szCs w:val="26"/>
              </w:rPr>
            </w:pPr>
          </w:p>
        </w:tc>
      </w:tr>
      <w:tr w:rsidR="619C5E6F" w:rsidRPr="005650A2" w14:paraId="01CE66BC" w14:textId="77777777" w:rsidTr="00230287">
        <w:trPr>
          <w:trHeight w:val="1833"/>
        </w:trPr>
        <w:tc>
          <w:tcPr>
            <w:tcW w:w="4395" w:type="dxa"/>
          </w:tcPr>
          <w:p w14:paraId="638045F1" w14:textId="501DC295" w:rsidR="75C5A4E8" w:rsidRPr="005650A2" w:rsidRDefault="00E8350B" w:rsidP="619C5E6F">
            <w:pPr>
              <w:rPr>
                <w:rFonts w:ascii="Bricolage Grotesque" w:hAnsi="Bricolage Grotesque"/>
                <w:b/>
                <w:bCs/>
                <w:sz w:val="26"/>
                <w:szCs w:val="26"/>
              </w:rPr>
            </w:pPr>
            <w:r>
              <w:rPr>
                <w:rFonts w:ascii="Bricolage Grotesque" w:hAnsi="Bricolage Grotesque"/>
                <w:b/>
                <w:bCs/>
                <w:sz w:val="26"/>
                <w:szCs w:val="26"/>
              </w:rPr>
              <w:t>What</w:t>
            </w:r>
            <w:r w:rsidR="00755DDE" w:rsidRPr="005650A2">
              <w:rPr>
                <w:rFonts w:ascii="Bricolage Grotesque" w:hAnsi="Bricolage Grotesque"/>
                <w:b/>
                <w:bCs/>
                <w:sz w:val="26"/>
                <w:szCs w:val="26"/>
              </w:rPr>
              <w:t xml:space="preserve"> Patient and Public Involvement </w:t>
            </w:r>
            <w:r>
              <w:rPr>
                <w:rFonts w:ascii="Bricolage Grotesque" w:hAnsi="Bricolage Grotesque"/>
                <w:b/>
                <w:bCs/>
                <w:sz w:val="26"/>
                <w:szCs w:val="26"/>
              </w:rPr>
              <w:t>activities are you hoping to conduct</w:t>
            </w:r>
          </w:p>
        </w:tc>
        <w:tc>
          <w:tcPr>
            <w:tcW w:w="6378" w:type="dxa"/>
          </w:tcPr>
          <w:p w14:paraId="52252793" w14:textId="68D66D9E" w:rsidR="619C5E6F" w:rsidRPr="005650A2" w:rsidRDefault="619C5E6F" w:rsidP="619C5E6F">
            <w:pPr>
              <w:pStyle w:val="Default"/>
              <w:rPr>
                <w:rFonts w:ascii="Bricolage Grotesque" w:hAnsi="Bricolage Grotesque"/>
                <w:sz w:val="26"/>
                <w:szCs w:val="26"/>
              </w:rPr>
            </w:pPr>
          </w:p>
        </w:tc>
      </w:tr>
      <w:tr w:rsidR="619C5E6F" w:rsidRPr="005650A2" w14:paraId="634F6405" w14:textId="77777777" w:rsidTr="00230287">
        <w:trPr>
          <w:trHeight w:val="1689"/>
        </w:trPr>
        <w:tc>
          <w:tcPr>
            <w:tcW w:w="4395" w:type="dxa"/>
          </w:tcPr>
          <w:p w14:paraId="427352EC" w14:textId="3E24959F" w:rsidR="101D0119" w:rsidRPr="005650A2" w:rsidRDefault="00E8350B" w:rsidP="619C5E6F">
            <w:pPr>
              <w:rPr>
                <w:rFonts w:ascii="Bricolage Grotesque" w:hAnsi="Bricolage Grotesque"/>
                <w:b/>
                <w:bCs/>
                <w:sz w:val="26"/>
                <w:szCs w:val="26"/>
              </w:rPr>
            </w:pPr>
            <w:r>
              <w:rPr>
                <w:rFonts w:ascii="Bricolage Grotesque" w:hAnsi="Bricolage Grotesque"/>
                <w:b/>
                <w:bCs/>
                <w:sz w:val="26"/>
                <w:szCs w:val="26"/>
              </w:rPr>
              <w:t>What support are you requesting from Arthritis UK</w:t>
            </w:r>
          </w:p>
        </w:tc>
        <w:tc>
          <w:tcPr>
            <w:tcW w:w="6378" w:type="dxa"/>
          </w:tcPr>
          <w:p w14:paraId="6CAB3CF2" w14:textId="308A18CF" w:rsidR="619C5E6F" w:rsidRPr="005650A2" w:rsidRDefault="619C5E6F" w:rsidP="619C5E6F">
            <w:pPr>
              <w:pStyle w:val="Default"/>
              <w:rPr>
                <w:rFonts w:ascii="Bricolage Grotesque" w:hAnsi="Bricolage Grotesque"/>
                <w:sz w:val="26"/>
                <w:szCs w:val="26"/>
              </w:rPr>
            </w:pPr>
          </w:p>
        </w:tc>
      </w:tr>
      <w:tr w:rsidR="619C5E6F" w:rsidRPr="005650A2" w14:paraId="1AE0E841" w14:textId="77777777" w:rsidTr="00230287">
        <w:trPr>
          <w:trHeight w:val="1699"/>
        </w:trPr>
        <w:tc>
          <w:tcPr>
            <w:tcW w:w="4395" w:type="dxa"/>
          </w:tcPr>
          <w:p w14:paraId="7C7C7057" w14:textId="712989E4" w:rsidR="2939CAC4" w:rsidRPr="005650A2" w:rsidRDefault="00470963" w:rsidP="619C5E6F">
            <w:pPr>
              <w:pStyle w:val="Default"/>
              <w:rPr>
                <w:rFonts w:ascii="Bricolage Grotesque" w:hAnsi="Bricolage Grotesque"/>
                <w:b/>
                <w:bCs/>
                <w:sz w:val="26"/>
                <w:szCs w:val="26"/>
              </w:rPr>
            </w:pPr>
            <w:r w:rsidRPr="005650A2">
              <w:rPr>
                <w:rFonts w:ascii="Bricolage Grotesque" w:hAnsi="Bricolage Grotesque"/>
                <w:b/>
                <w:bCs/>
                <w:sz w:val="26"/>
                <w:szCs w:val="26"/>
              </w:rPr>
              <w:t>Any further information</w:t>
            </w:r>
            <w:r w:rsidR="00230287">
              <w:rPr>
                <w:rFonts w:ascii="Bricolage Grotesque" w:hAnsi="Bricolage Grotesque"/>
                <w:b/>
                <w:bCs/>
                <w:sz w:val="26"/>
                <w:szCs w:val="26"/>
              </w:rPr>
              <w:t xml:space="preserve"> you would like to share</w:t>
            </w:r>
          </w:p>
        </w:tc>
        <w:tc>
          <w:tcPr>
            <w:tcW w:w="6378" w:type="dxa"/>
          </w:tcPr>
          <w:p w14:paraId="05172240" w14:textId="1BFDD3FB" w:rsidR="619C5E6F" w:rsidRPr="005650A2" w:rsidRDefault="619C5E6F" w:rsidP="619C5E6F">
            <w:pPr>
              <w:pStyle w:val="Default"/>
              <w:rPr>
                <w:rFonts w:ascii="Bricolage Grotesque" w:hAnsi="Bricolage Grotesque"/>
                <w:sz w:val="26"/>
                <w:szCs w:val="26"/>
              </w:rPr>
            </w:pPr>
          </w:p>
        </w:tc>
      </w:tr>
    </w:tbl>
    <w:p w14:paraId="36C27059" w14:textId="2D778D7E" w:rsidR="00A435AC" w:rsidRPr="005650A2" w:rsidRDefault="00A435AC" w:rsidP="00EA39F5">
      <w:pPr>
        <w:rPr>
          <w:rFonts w:ascii="Bricolage Grotesque" w:hAnsi="Bricolage Grotesque"/>
          <w:sz w:val="26"/>
          <w:szCs w:val="26"/>
        </w:rPr>
      </w:pPr>
    </w:p>
    <w:sectPr w:rsidR="00A435AC" w:rsidRPr="005650A2" w:rsidSect="00CF540D">
      <w:footerReference w:type="default" r:id="rId11"/>
      <w:footerReference w:type="first" r:id="rId12"/>
      <w:pgSz w:w="11906" w:h="16838" w:code="9"/>
      <w:pgMar w:top="567" w:right="566" w:bottom="567" w:left="567" w:header="720" w:footer="12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E93AB" w14:textId="77777777" w:rsidR="00B8269C" w:rsidRDefault="00B8269C" w:rsidP="00855982">
      <w:pPr>
        <w:spacing w:after="0" w:line="240" w:lineRule="auto"/>
      </w:pPr>
      <w:r>
        <w:separator/>
      </w:r>
    </w:p>
    <w:p w14:paraId="6E53DAE3" w14:textId="77777777" w:rsidR="00B8269C" w:rsidRDefault="00B8269C"/>
    <w:p w14:paraId="22013984" w14:textId="77777777" w:rsidR="00B8269C" w:rsidRDefault="00B8269C" w:rsidP="003F44CD"/>
    <w:p w14:paraId="24084AF5" w14:textId="77777777" w:rsidR="00B8269C" w:rsidRDefault="00B8269C" w:rsidP="007858B7"/>
    <w:p w14:paraId="6D304FD9" w14:textId="77777777" w:rsidR="00B8269C" w:rsidRDefault="00B8269C" w:rsidP="001A6D8D"/>
    <w:p w14:paraId="71743688" w14:textId="77777777" w:rsidR="00B8269C" w:rsidRDefault="00B8269C" w:rsidP="001A6D8D"/>
    <w:p w14:paraId="125D059B" w14:textId="77777777" w:rsidR="00B8269C" w:rsidRDefault="00B8269C" w:rsidP="001A6D8D"/>
    <w:p w14:paraId="15ACCB13" w14:textId="77777777" w:rsidR="00B8269C" w:rsidRDefault="00B8269C"/>
    <w:p w14:paraId="20F7617C" w14:textId="77777777" w:rsidR="00B8269C" w:rsidRDefault="00B8269C"/>
    <w:p w14:paraId="4D6393C2" w14:textId="77777777" w:rsidR="00B8269C" w:rsidRDefault="00B8269C"/>
  </w:endnote>
  <w:endnote w:type="continuationSeparator" w:id="0">
    <w:p w14:paraId="27C8E850" w14:textId="77777777" w:rsidR="00B8269C" w:rsidRDefault="00B8269C" w:rsidP="00855982">
      <w:pPr>
        <w:spacing w:after="0" w:line="240" w:lineRule="auto"/>
      </w:pPr>
      <w:r>
        <w:continuationSeparator/>
      </w:r>
    </w:p>
    <w:p w14:paraId="61850DBE" w14:textId="77777777" w:rsidR="00B8269C" w:rsidRDefault="00B8269C"/>
    <w:p w14:paraId="486D2197" w14:textId="77777777" w:rsidR="00B8269C" w:rsidRDefault="00B8269C" w:rsidP="003F44CD"/>
    <w:p w14:paraId="1DAE8974" w14:textId="77777777" w:rsidR="00B8269C" w:rsidRDefault="00B8269C" w:rsidP="007858B7"/>
    <w:p w14:paraId="4BDBFAAF" w14:textId="77777777" w:rsidR="00B8269C" w:rsidRDefault="00B8269C" w:rsidP="001A6D8D"/>
    <w:p w14:paraId="512CF9B8" w14:textId="77777777" w:rsidR="00B8269C" w:rsidRDefault="00B8269C" w:rsidP="001A6D8D"/>
    <w:p w14:paraId="4574E222" w14:textId="77777777" w:rsidR="00B8269C" w:rsidRDefault="00B8269C" w:rsidP="001A6D8D"/>
    <w:p w14:paraId="30140779" w14:textId="77777777" w:rsidR="00B8269C" w:rsidRDefault="00B8269C"/>
    <w:p w14:paraId="0B6F6DA0" w14:textId="77777777" w:rsidR="00B8269C" w:rsidRDefault="00B8269C"/>
    <w:p w14:paraId="4CCD3D3C" w14:textId="77777777" w:rsidR="00B8269C" w:rsidRDefault="00B8269C"/>
  </w:endnote>
  <w:endnote w:type="continuationNotice" w:id="1">
    <w:p w14:paraId="06A4F975" w14:textId="77777777" w:rsidR="00B8269C" w:rsidRDefault="00B826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ricolage Grotesque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65AD7" w14:textId="1EF77FAD" w:rsidR="00DC179F" w:rsidRDefault="00C95ECA" w:rsidP="00C95ECA">
    <w:pPr>
      <w:jc w:val="right"/>
    </w:pPr>
    <w:r>
      <w:rPr>
        <w:noProof/>
      </w:rPr>
      <w:drawing>
        <wp:inline distT="0" distB="0" distL="0" distR="0" wp14:anchorId="17E9C2CD" wp14:editId="0B0D41BE">
          <wp:extent cx="2047790" cy="378460"/>
          <wp:effectExtent l="0" t="0" r="0" b="2540"/>
          <wp:docPr id="1866295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29599" name="Picture 1866295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438" cy="383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FCE96" w14:textId="77777777" w:rsidR="00494B77" w:rsidRDefault="00494B77">
    <w:pPr>
      <w:pStyle w:val="Footer"/>
    </w:pPr>
    <w:r>
      <w:t>[Type here]</w:t>
    </w:r>
  </w:p>
  <w:p w14:paraId="54750684" w14:textId="77777777" w:rsidR="00494B77" w:rsidRDefault="00494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1D38" w14:textId="77777777" w:rsidR="00B8269C" w:rsidRDefault="00B8269C" w:rsidP="00855982">
      <w:pPr>
        <w:spacing w:after="0" w:line="240" w:lineRule="auto"/>
      </w:pPr>
      <w:r>
        <w:separator/>
      </w:r>
    </w:p>
    <w:p w14:paraId="4F69DB0A" w14:textId="77777777" w:rsidR="00B8269C" w:rsidRDefault="00B8269C"/>
    <w:p w14:paraId="2B04E57A" w14:textId="77777777" w:rsidR="00B8269C" w:rsidRDefault="00B8269C" w:rsidP="003F44CD"/>
    <w:p w14:paraId="75E440CD" w14:textId="77777777" w:rsidR="00B8269C" w:rsidRDefault="00B8269C" w:rsidP="007858B7"/>
    <w:p w14:paraId="5096DD40" w14:textId="77777777" w:rsidR="00B8269C" w:rsidRDefault="00B8269C" w:rsidP="001A6D8D"/>
    <w:p w14:paraId="46B2C5ED" w14:textId="77777777" w:rsidR="00B8269C" w:rsidRDefault="00B8269C" w:rsidP="001A6D8D"/>
    <w:p w14:paraId="53600198" w14:textId="77777777" w:rsidR="00B8269C" w:rsidRDefault="00B8269C" w:rsidP="001A6D8D"/>
    <w:p w14:paraId="2529FEA9" w14:textId="77777777" w:rsidR="00B8269C" w:rsidRDefault="00B8269C"/>
    <w:p w14:paraId="571B5616" w14:textId="77777777" w:rsidR="00B8269C" w:rsidRDefault="00B8269C"/>
    <w:p w14:paraId="4EC268C7" w14:textId="77777777" w:rsidR="00B8269C" w:rsidRDefault="00B8269C"/>
  </w:footnote>
  <w:footnote w:type="continuationSeparator" w:id="0">
    <w:p w14:paraId="433B7CE5" w14:textId="77777777" w:rsidR="00B8269C" w:rsidRDefault="00B8269C" w:rsidP="00855982">
      <w:pPr>
        <w:spacing w:after="0" w:line="240" w:lineRule="auto"/>
      </w:pPr>
      <w:r>
        <w:continuationSeparator/>
      </w:r>
    </w:p>
    <w:p w14:paraId="5C334424" w14:textId="77777777" w:rsidR="00B8269C" w:rsidRDefault="00B8269C"/>
    <w:p w14:paraId="35CA08F2" w14:textId="77777777" w:rsidR="00B8269C" w:rsidRDefault="00B8269C" w:rsidP="003F44CD"/>
    <w:p w14:paraId="22C60D06" w14:textId="77777777" w:rsidR="00B8269C" w:rsidRDefault="00B8269C" w:rsidP="007858B7"/>
    <w:p w14:paraId="22EE623E" w14:textId="77777777" w:rsidR="00B8269C" w:rsidRDefault="00B8269C" w:rsidP="001A6D8D"/>
    <w:p w14:paraId="2E3BADCE" w14:textId="77777777" w:rsidR="00B8269C" w:rsidRDefault="00B8269C" w:rsidP="001A6D8D"/>
    <w:p w14:paraId="4287840A" w14:textId="77777777" w:rsidR="00B8269C" w:rsidRDefault="00B8269C" w:rsidP="001A6D8D"/>
    <w:p w14:paraId="63E1430E" w14:textId="77777777" w:rsidR="00B8269C" w:rsidRDefault="00B8269C"/>
    <w:p w14:paraId="53D65E9B" w14:textId="77777777" w:rsidR="00B8269C" w:rsidRDefault="00B8269C"/>
    <w:p w14:paraId="61F83713" w14:textId="77777777" w:rsidR="00B8269C" w:rsidRDefault="00B8269C"/>
  </w:footnote>
  <w:footnote w:type="continuationNotice" w:id="1">
    <w:p w14:paraId="7BBB4D30" w14:textId="77777777" w:rsidR="00B8269C" w:rsidRDefault="00B8269C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EXtz+T4PyFSoL" int2:id="XxzMFd7X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7874D8"/>
    <w:multiLevelType w:val="hybridMultilevel"/>
    <w:tmpl w:val="B9F20FEE"/>
    <w:lvl w:ilvl="0" w:tplc="9C807A1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42467A"/>
    <w:multiLevelType w:val="multilevel"/>
    <w:tmpl w:val="32C64BC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B086CC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4716F2"/>
    <w:multiLevelType w:val="hybridMultilevel"/>
    <w:tmpl w:val="DAE2A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4534F7"/>
    <w:multiLevelType w:val="hybridMultilevel"/>
    <w:tmpl w:val="13562842"/>
    <w:lvl w:ilvl="0" w:tplc="D1FA1A70">
      <w:start w:val="1"/>
      <w:numFmt w:val="decimal"/>
      <w:pStyle w:val="NumberedStyle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15F037A"/>
    <w:multiLevelType w:val="multilevel"/>
    <w:tmpl w:val="2A26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261943"/>
    <w:multiLevelType w:val="hybridMultilevel"/>
    <w:tmpl w:val="E40AE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A3F7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DC53F4C"/>
    <w:multiLevelType w:val="hybridMultilevel"/>
    <w:tmpl w:val="12D4B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65CA8"/>
    <w:multiLevelType w:val="hybridMultilevel"/>
    <w:tmpl w:val="CF4E71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B3756"/>
    <w:multiLevelType w:val="multilevel"/>
    <w:tmpl w:val="215E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102B59"/>
    <w:multiLevelType w:val="multilevel"/>
    <w:tmpl w:val="51B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CC337C"/>
    <w:multiLevelType w:val="multilevel"/>
    <w:tmpl w:val="C56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5C713E"/>
    <w:multiLevelType w:val="hybridMultilevel"/>
    <w:tmpl w:val="2E002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22E1C"/>
    <w:multiLevelType w:val="hybridMultilevel"/>
    <w:tmpl w:val="45927EDC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0" w15:restartNumberingAfterBreak="0">
    <w:nsid w:val="5F6037E1"/>
    <w:multiLevelType w:val="hybridMultilevel"/>
    <w:tmpl w:val="EB04C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05256"/>
    <w:multiLevelType w:val="hybridMultilevel"/>
    <w:tmpl w:val="C37E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C2190"/>
    <w:multiLevelType w:val="multilevel"/>
    <w:tmpl w:val="B926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47501">
    <w:abstractNumId w:val="17"/>
  </w:num>
  <w:num w:numId="2" w16cid:durableId="18485953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255325">
    <w:abstractNumId w:val="17"/>
  </w:num>
  <w:num w:numId="4" w16cid:durableId="41830316">
    <w:abstractNumId w:val="17"/>
  </w:num>
  <w:num w:numId="5" w16cid:durableId="1030258541">
    <w:abstractNumId w:val="17"/>
  </w:num>
  <w:num w:numId="6" w16cid:durableId="715466783">
    <w:abstractNumId w:val="17"/>
  </w:num>
  <w:num w:numId="7" w16cid:durableId="1247037841">
    <w:abstractNumId w:val="17"/>
  </w:num>
  <w:num w:numId="8" w16cid:durableId="115830298">
    <w:abstractNumId w:val="17"/>
  </w:num>
  <w:num w:numId="9" w16cid:durableId="1870753653">
    <w:abstractNumId w:val="17"/>
  </w:num>
  <w:num w:numId="10" w16cid:durableId="829952536">
    <w:abstractNumId w:val="17"/>
  </w:num>
  <w:num w:numId="11" w16cid:durableId="824509965">
    <w:abstractNumId w:val="17"/>
  </w:num>
  <w:num w:numId="12" w16cid:durableId="2131120581">
    <w:abstractNumId w:val="17"/>
  </w:num>
  <w:num w:numId="13" w16cid:durableId="1725836478">
    <w:abstractNumId w:val="11"/>
  </w:num>
  <w:num w:numId="14" w16cid:durableId="1851022463">
    <w:abstractNumId w:val="22"/>
  </w:num>
  <w:num w:numId="15" w16cid:durableId="1334837776">
    <w:abstractNumId w:val="12"/>
  </w:num>
  <w:num w:numId="16" w16cid:durableId="1480029861">
    <w:abstractNumId w:val="13"/>
  </w:num>
  <w:num w:numId="17" w16cid:durableId="268322678">
    <w:abstractNumId w:val="9"/>
  </w:num>
  <w:num w:numId="18" w16cid:durableId="1888174789">
    <w:abstractNumId w:val="7"/>
  </w:num>
  <w:num w:numId="19" w16cid:durableId="248580852">
    <w:abstractNumId w:val="6"/>
  </w:num>
  <w:num w:numId="20" w16cid:durableId="3747689">
    <w:abstractNumId w:val="5"/>
  </w:num>
  <w:num w:numId="21" w16cid:durableId="95562591">
    <w:abstractNumId w:val="4"/>
  </w:num>
  <w:num w:numId="22" w16cid:durableId="1067529396">
    <w:abstractNumId w:val="8"/>
  </w:num>
  <w:num w:numId="23" w16cid:durableId="1812475503">
    <w:abstractNumId w:val="3"/>
  </w:num>
  <w:num w:numId="24" w16cid:durableId="312569454">
    <w:abstractNumId w:val="2"/>
  </w:num>
  <w:num w:numId="25" w16cid:durableId="1294284763">
    <w:abstractNumId w:val="1"/>
  </w:num>
  <w:num w:numId="26" w16cid:durableId="1666126849">
    <w:abstractNumId w:val="0"/>
  </w:num>
  <w:num w:numId="27" w16cid:durableId="1421953709">
    <w:abstractNumId w:val="14"/>
  </w:num>
  <w:num w:numId="28" w16cid:durableId="1873421409">
    <w:abstractNumId w:val="18"/>
  </w:num>
  <w:num w:numId="29" w16cid:durableId="1645504400">
    <w:abstractNumId w:val="21"/>
  </w:num>
  <w:num w:numId="30" w16cid:durableId="2097437334">
    <w:abstractNumId w:val="10"/>
  </w:num>
  <w:num w:numId="31" w16cid:durableId="1602058826">
    <w:abstractNumId w:val="16"/>
  </w:num>
  <w:num w:numId="32" w16cid:durableId="427851703">
    <w:abstractNumId w:val="24"/>
  </w:num>
  <w:num w:numId="33" w16cid:durableId="143471342">
    <w:abstractNumId w:val="30"/>
  </w:num>
  <w:num w:numId="34" w16cid:durableId="1071344895">
    <w:abstractNumId w:val="20"/>
  </w:num>
  <w:num w:numId="35" w16cid:durableId="1568107861">
    <w:abstractNumId w:val="15"/>
  </w:num>
  <w:num w:numId="36" w16cid:durableId="1039671322">
    <w:abstractNumId w:val="28"/>
  </w:num>
  <w:num w:numId="37" w16cid:durableId="868836349">
    <w:abstractNumId w:val="25"/>
  </w:num>
  <w:num w:numId="38" w16cid:durableId="1906992616">
    <w:abstractNumId w:val="19"/>
  </w:num>
  <w:num w:numId="39" w16cid:durableId="865408441">
    <w:abstractNumId w:val="26"/>
  </w:num>
  <w:num w:numId="40" w16cid:durableId="1074161119">
    <w:abstractNumId w:val="27"/>
  </w:num>
  <w:num w:numId="41" w16cid:durableId="980572229">
    <w:abstractNumId w:val="32"/>
  </w:num>
  <w:num w:numId="42" w16cid:durableId="1479689863">
    <w:abstractNumId w:val="29"/>
  </w:num>
  <w:num w:numId="43" w16cid:durableId="2028209463">
    <w:abstractNumId w:val="23"/>
  </w:num>
  <w:num w:numId="44" w16cid:durableId="7785227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E2"/>
    <w:rsid w:val="000044BA"/>
    <w:rsid w:val="00022DAC"/>
    <w:rsid w:val="00044074"/>
    <w:rsid w:val="000560D6"/>
    <w:rsid w:val="0006220A"/>
    <w:rsid w:val="00067A0E"/>
    <w:rsid w:val="000707EC"/>
    <w:rsid w:val="00071D50"/>
    <w:rsid w:val="00085243"/>
    <w:rsid w:val="000857A5"/>
    <w:rsid w:val="00092A23"/>
    <w:rsid w:val="0009700B"/>
    <w:rsid w:val="000A217D"/>
    <w:rsid w:val="000B2802"/>
    <w:rsid w:val="000C47EF"/>
    <w:rsid w:val="000D035B"/>
    <w:rsid w:val="000D232F"/>
    <w:rsid w:val="000E046A"/>
    <w:rsid w:val="000E46B3"/>
    <w:rsid w:val="000E6FDE"/>
    <w:rsid w:val="000E700B"/>
    <w:rsid w:val="000F2940"/>
    <w:rsid w:val="000F3EB6"/>
    <w:rsid w:val="00102710"/>
    <w:rsid w:val="00102F56"/>
    <w:rsid w:val="00104C58"/>
    <w:rsid w:val="00124294"/>
    <w:rsid w:val="00124E62"/>
    <w:rsid w:val="00132651"/>
    <w:rsid w:val="00135AC6"/>
    <w:rsid w:val="00167F4E"/>
    <w:rsid w:val="001735E7"/>
    <w:rsid w:val="00173E51"/>
    <w:rsid w:val="001806EC"/>
    <w:rsid w:val="00182336"/>
    <w:rsid w:val="001828F0"/>
    <w:rsid w:val="0018525B"/>
    <w:rsid w:val="00194E74"/>
    <w:rsid w:val="00195096"/>
    <w:rsid w:val="001A6D8D"/>
    <w:rsid w:val="001B2D66"/>
    <w:rsid w:val="001D31E7"/>
    <w:rsid w:val="001D3F4F"/>
    <w:rsid w:val="001D4362"/>
    <w:rsid w:val="001D59CC"/>
    <w:rsid w:val="001E108B"/>
    <w:rsid w:val="001F0BA5"/>
    <w:rsid w:val="00203766"/>
    <w:rsid w:val="00230287"/>
    <w:rsid w:val="00233475"/>
    <w:rsid w:val="00240A77"/>
    <w:rsid w:val="00247F18"/>
    <w:rsid w:val="0025204D"/>
    <w:rsid w:val="0026019F"/>
    <w:rsid w:val="00270C0A"/>
    <w:rsid w:val="00272970"/>
    <w:rsid w:val="00277241"/>
    <w:rsid w:val="00277C7E"/>
    <w:rsid w:val="002828E4"/>
    <w:rsid w:val="00290066"/>
    <w:rsid w:val="00295184"/>
    <w:rsid w:val="002A2E68"/>
    <w:rsid w:val="002A7797"/>
    <w:rsid w:val="002C1060"/>
    <w:rsid w:val="002C2AA5"/>
    <w:rsid w:val="002C3C48"/>
    <w:rsid w:val="002D2E10"/>
    <w:rsid w:val="002D3184"/>
    <w:rsid w:val="002D49D4"/>
    <w:rsid w:val="002E6971"/>
    <w:rsid w:val="00303956"/>
    <w:rsid w:val="00317E6F"/>
    <w:rsid w:val="0033073F"/>
    <w:rsid w:val="00344AA7"/>
    <w:rsid w:val="00354727"/>
    <w:rsid w:val="00362158"/>
    <w:rsid w:val="0036267E"/>
    <w:rsid w:val="0036522C"/>
    <w:rsid w:val="003713FA"/>
    <w:rsid w:val="00373066"/>
    <w:rsid w:val="003778AA"/>
    <w:rsid w:val="00377B6D"/>
    <w:rsid w:val="00383EF6"/>
    <w:rsid w:val="003847F4"/>
    <w:rsid w:val="0038795E"/>
    <w:rsid w:val="00395336"/>
    <w:rsid w:val="00396489"/>
    <w:rsid w:val="003B0711"/>
    <w:rsid w:val="003D3522"/>
    <w:rsid w:val="003D415D"/>
    <w:rsid w:val="003D55AB"/>
    <w:rsid w:val="003E150A"/>
    <w:rsid w:val="003F1A86"/>
    <w:rsid w:val="003F44CD"/>
    <w:rsid w:val="0040064B"/>
    <w:rsid w:val="00403068"/>
    <w:rsid w:val="0040408B"/>
    <w:rsid w:val="00416C5D"/>
    <w:rsid w:val="004270E2"/>
    <w:rsid w:val="00430A47"/>
    <w:rsid w:val="0044139D"/>
    <w:rsid w:val="004475AD"/>
    <w:rsid w:val="0044777A"/>
    <w:rsid w:val="004567C2"/>
    <w:rsid w:val="0045694A"/>
    <w:rsid w:val="00460245"/>
    <w:rsid w:val="00461EA1"/>
    <w:rsid w:val="004639EB"/>
    <w:rsid w:val="00470963"/>
    <w:rsid w:val="0047359E"/>
    <w:rsid w:val="00477285"/>
    <w:rsid w:val="00487B4B"/>
    <w:rsid w:val="00494B77"/>
    <w:rsid w:val="004E3E2B"/>
    <w:rsid w:val="004F2801"/>
    <w:rsid w:val="004F37AC"/>
    <w:rsid w:val="00503D67"/>
    <w:rsid w:val="00510A1B"/>
    <w:rsid w:val="0051170B"/>
    <w:rsid w:val="00512C15"/>
    <w:rsid w:val="005142D2"/>
    <w:rsid w:val="00515659"/>
    <w:rsid w:val="00526DFB"/>
    <w:rsid w:val="0053187D"/>
    <w:rsid w:val="00534937"/>
    <w:rsid w:val="00535364"/>
    <w:rsid w:val="00546371"/>
    <w:rsid w:val="005468E3"/>
    <w:rsid w:val="0056269E"/>
    <w:rsid w:val="005640DA"/>
    <w:rsid w:val="005650A2"/>
    <w:rsid w:val="005661CA"/>
    <w:rsid w:val="00571E6C"/>
    <w:rsid w:val="00577835"/>
    <w:rsid w:val="00577A06"/>
    <w:rsid w:val="00590304"/>
    <w:rsid w:val="005A6F4F"/>
    <w:rsid w:val="005B0E0D"/>
    <w:rsid w:val="005B2015"/>
    <w:rsid w:val="005B34BE"/>
    <w:rsid w:val="005D1EF5"/>
    <w:rsid w:val="005D4DC6"/>
    <w:rsid w:val="005D587E"/>
    <w:rsid w:val="005E34F9"/>
    <w:rsid w:val="005E61EE"/>
    <w:rsid w:val="005F25B2"/>
    <w:rsid w:val="00606BA3"/>
    <w:rsid w:val="00617E79"/>
    <w:rsid w:val="006305FB"/>
    <w:rsid w:val="00631CDD"/>
    <w:rsid w:val="00632E4F"/>
    <w:rsid w:val="00632ECE"/>
    <w:rsid w:val="00642A1C"/>
    <w:rsid w:val="00643D4F"/>
    <w:rsid w:val="006516DF"/>
    <w:rsid w:val="00665D5D"/>
    <w:rsid w:val="00667C6E"/>
    <w:rsid w:val="006805A8"/>
    <w:rsid w:val="00680E08"/>
    <w:rsid w:val="006862E1"/>
    <w:rsid w:val="00687B43"/>
    <w:rsid w:val="006924A3"/>
    <w:rsid w:val="0069489C"/>
    <w:rsid w:val="006B08D9"/>
    <w:rsid w:val="006B6E61"/>
    <w:rsid w:val="006C50C7"/>
    <w:rsid w:val="006C6CBF"/>
    <w:rsid w:val="006D20A8"/>
    <w:rsid w:val="006D3219"/>
    <w:rsid w:val="006E1351"/>
    <w:rsid w:val="006E27FF"/>
    <w:rsid w:val="006F1193"/>
    <w:rsid w:val="006F1427"/>
    <w:rsid w:val="006F4255"/>
    <w:rsid w:val="006F547F"/>
    <w:rsid w:val="00704321"/>
    <w:rsid w:val="0070698E"/>
    <w:rsid w:val="0070774D"/>
    <w:rsid w:val="00715E9C"/>
    <w:rsid w:val="007271EC"/>
    <w:rsid w:val="00727885"/>
    <w:rsid w:val="00734FDA"/>
    <w:rsid w:val="00743E71"/>
    <w:rsid w:val="00755DDE"/>
    <w:rsid w:val="00762D75"/>
    <w:rsid w:val="007632C8"/>
    <w:rsid w:val="007752AA"/>
    <w:rsid w:val="007833A7"/>
    <w:rsid w:val="007858B7"/>
    <w:rsid w:val="007950FE"/>
    <w:rsid w:val="007965FD"/>
    <w:rsid w:val="00796ED5"/>
    <w:rsid w:val="00797CA4"/>
    <w:rsid w:val="007A535A"/>
    <w:rsid w:val="007A6D84"/>
    <w:rsid w:val="007B2465"/>
    <w:rsid w:val="007B647B"/>
    <w:rsid w:val="007C6F63"/>
    <w:rsid w:val="007C6FE5"/>
    <w:rsid w:val="007D4F94"/>
    <w:rsid w:val="007D7EAD"/>
    <w:rsid w:val="007E3D3B"/>
    <w:rsid w:val="007F2E22"/>
    <w:rsid w:val="007F5F23"/>
    <w:rsid w:val="007F7759"/>
    <w:rsid w:val="00801958"/>
    <w:rsid w:val="008038EF"/>
    <w:rsid w:val="00804283"/>
    <w:rsid w:val="00811983"/>
    <w:rsid w:val="00812E36"/>
    <w:rsid w:val="00821F77"/>
    <w:rsid w:val="00830D2C"/>
    <w:rsid w:val="00833ECB"/>
    <w:rsid w:val="00834824"/>
    <w:rsid w:val="00835569"/>
    <w:rsid w:val="0083749C"/>
    <w:rsid w:val="00840A65"/>
    <w:rsid w:val="00840D40"/>
    <w:rsid w:val="00840D60"/>
    <w:rsid w:val="00847E65"/>
    <w:rsid w:val="00855982"/>
    <w:rsid w:val="00862E16"/>
    <w:rsid w:val="0087307C"/>
    <w:rsid w:val="00873B7D"/>
    <w:rsid w:val="008A2508"/>
    <w:rsid w:val="008A3A6D"/>
    <w:rsid w:val="008B00BD"/>
    <w:rsid w:val="008B293A"/>
    <w:rsid w:val="008C013F"/>
    <w:rsid w:val="008C1E90"/>
    <w:rsid w:val="008C78D7"/>
    <w:rsid w:val="008D1835"/>
    <w:rsid w:val="008D4E72"/>
    <w:rsid w:val="008D555E"/>
    <w:rsid w:val="008E2D85"/>
    <w:rsid w:val="008E4B19"/>
    <w:rsid w:val="008F71B4"/>
    <w:rsid w:val="008F7598"/>
    <w:rsid w:val="009005E5"/>
    <w:rsid w:val="009109BE"/>
    <w:rsid w:val="0092094F"/>
    <w:rsid w:val="00921500"/>
    <w:rsid w:val="00924498"/>
    <w:rsid w:val="009245D6"/>
    <w:rsid w:val="009276B7"/>
    <w:rsid w:val="00927864"/>
    <w:rsid w:val="009308E9"/>
    <w:rsid w:val="00930BDD"/>
    <w:rsid w:val="009427C5"/>
    <w:rsid w:val="009427F0"/>
    <w:rsid w:val="00942F5B"/>
    <w:rsid w:val="00943590"/>
    <w:rsid w:val="00944B7C"/>
    <w:rsid w:val="00947992"/>
    <w:rsid w:val="0095290B"/>
    <w:rsid w:val="00955B2F"/>
    <w:rsid w:val="00960154"/>
    <w:rsid w:val="00972D65"/>
    <w:rsid w:val="0097766B"/>
    <w:rsid w:val="009823DD"/>
    <w:rsid w:val="00995727"/>
    <w:rsid w:val="009A3B0E"/>
    <w:rsid w:val="009A7571"/>
    <w:rsid w:val="009B0B02"/>
    <w:rsid w:val="009B3568"/>
    <w:rsid w:val="009C0998"/>
    <w:rsid w:val="009E2C88"/>
    <w:rsid w:val="009E6FDE"/>
    <w:rsid w:val="009F136D"/>
    <w:rsid w:val="009F4C6F"/>
    <w:rsid w:val="00A017E4"/>
    <w:rsid w:val="00A060C2"/>
    <w:rsid w:val="00A10484"/>
    <w:rsid w:val="00A11084"/>
    <w:rsid w:val="00A1271D"/>
    <w:rsid w:val="00A150B2"/>
    <w:rsid w:val="00A16082"/>
    <w:rsid w:val="00A30B15"/>
    <w:rsid w:val="00A3269A"/>
    <w:rsid w:val="00A435AC"/>
    <w:rsid w:val="00A638A0"/>
    <w:rsid w:val="00A7000E"/>
    <w:rsid w:val="00A72E6B"/>
    <w:rsid w:val="00A825DB"/>
    <w:rsid w:val="00A90757"/>
    <w:rsid w:val="00AA7A6D"/>
    <w:rsid w:val="00AC05B6"/>
    <w:rsid w:val="00AD1491"/>
    <w:rsid w:val="00B033E2"/>
    <w:rsid w:val="00B03D4A"/>
    <w:rsid w:val="00B10A4C"/>
    <w:rsid w:val="00B12C25"/>
    <w:rsid w:val="00B13A23"/>
    <w:rsid w:val="00B15AE6"/>
    <w:rsid w:val="00B22F6C"/>
    <w:rsid w:val="00B40735"/>
    <w:rsid w:val="00B42634"/>
    <w:rsid w:val="00B432DD"/>
    <w:rsid w:val="00B50245"/>
    <w:rsid w:val="00B5281A"/>
    <w:rsid w:val="00B6157B"/>
    <w:rsid w:val="00B6633E"/>
    <w:rsid w:val="00B73E81"/>
    <w:rsid w:val="00B8269C"/>
    <w:rsid w:val="00B8381A"/>
    <w:rsid w:val="00B83ED2"/>
    <w:rsid w:val="00BB3FE9"/>
    <w:rsid w:val="00BC2BC9"/>
    <w:rsid w:val="00BC5F25"/>
    <w:rsid w:val="00BD3D00"/>
    <w:rsid w:val="00BD75D7"/>
    <w:rsid w:val="00BD7705"/>
    <w:rsid w:val="00BE59F0"/>
    <w:rsid w:val="00BE6719"/>
    <w:rsid w:val="00BF1A4A"/>
    <w:rsid w:val="00BF7EAF"/>
    <w:rsid w:val="00C03D63"/>
    <w:rsid w:val="00C25273"/>
    <w:rsid w:val="00C32250"/>
    <w:rsid w:val="00C34ABE"/>
    <w:rsid w:val="00C378A8"/>
    <w:rsid w:val="00C37AD1"/>
    <w:rsid w:val="00C53B9F"/>
    <w:rsid w:val="00C62609"/>
    <w:rsid w:val="00C6391D"/>
    <w:rsid w:val="00C63C48"/>
    <w:rsid w:val="00C65077"/>
    <w:rsid w:val="00C650B6"/>
    <w:rsid w:val="00C714D0"/>
    <w:rsid w:val="00C71A01"/>
    <w:rsid w:val="00C72561"/>
    <w:rsid w:val="00C87CBF"/>
    <w:rsid w:val="00C95ECA"/>
    <w:rsid w:val="00CB2300"/>
    <w:rsid w:val="00CB7A93"/>
    <w:rsid w:val="00CC083E"/>
    <w:rsid w:val="00CD26D0"/>
    <w:rsid w:val="00CD30FC"/>
    <w:rsid w:val="00CD4E22"/>
    <w:rsid w:val="00CD6C83"/>
    <w:rsid w:val="00CF20D9"/>
    <w:rsid w:val="00CF540D"/>
    <w:rsid w:val="00CF5B85"/>
    <w:rsid w:val="00D007FB"/>
    <w:rsid w:val="00D013DE"/>
    <w:rsid w:val="00D0169C"/>
    <w:rsid w:val="00D06201"/>
    <w:rsid w:val="00D12CC2"/>
    <w:rsid w:val="00D27C50"/>
    <w:rsid w:val="00D420CE"/>
    <w:rsid w:val="00D428BB"/>
    <w:rsid w:val="00D45F0A"/>
    <w:rsid w:val="00D47291"/>
    <w:rsid w:val="00D531E8"/>
    <w:rsid w:val="00D6295A"/>
    <w:rsid w:val="00D63B8D"/>
    <w:rsid w:val="00D75A64"/>
    <w:rsid w:val="00D8051B"/>
    <w:rsid w:val="00D85407"/>
    <w:rsid w:val="00D91287"/>
    <w:rsid w:val="00DA42A7"/>
    <w:rsid w:val="00DB035B"/>
    <w:rsid w:val="00DB1ACD"/>
    <w:rsid w:val="00DC179F"/>
    <w:rsid w:val="00DC61F8"/>
    <w:rsid w:val="00DC7043"/>
    <w:rsid w:val="00DD01AC"/>
    <w:rsid w:val="00DD4C73"/>
    <w:rsid w:val="00DD6C24"/>
    <w:rsid w:val="00DD797E"/>
    <w:rsid w:val="00DE0652"/>
    <w:rsid w:val="00DF0A79"/>
    <w:rsid w:val="00E00B31"/>
    <w:rsid w:val="00E13411"/>
    <w:rsid w:val="00E16305"/>
    <w:rsid w:val="00E203EA"/>
    <w:rsid w:val="00E205B7"/>
    <w:rsid w:val="00E27AA8"/>
    <w:rsid w:val="00E34EF1"/>
    <w:rsid w:val="00E3760D"/>
    <w:rsid w:val="00E40A0B"/>
    <w:rsid w:val="00E47A10"/>
    <w:rsid w:val="00E50ACE"/>
    <w:rsid w:val="00E6166E"/>
    <w:rsid w:val="00E61689"/>
    <w:rsid w:val="00E73A58"/>
    <w:rsid w:val="00E81A9A"/>
    <w:rsid w:val="00E8350B"/>
    <w:rsid w:val="00E86025"/>
    <w:rsid w:val="00E86E00"/>
    <w:rsid w:val="00E921AB"/>
    <w:rsid w:val="00E926FB"/>
    <w:rsid w:val="00E9681D"/>
    <w:rsid w:val="00EA281D"/>
    <w:rsid w:val="00EA39F5"/>
    <w:rsid w:val="00EA4E2E"/>
    <w:rsid w:val="00EB1853"/>
    <w:rsid w:val="00EB2E84"/>
    <w:rsid w:val="00EB60A2"/>
    <w:rsid w:val="00EC3B7D"/>
    <w:rsid w:val="00EE0165"/>
    <w:rsid w:val="00EE328B"/>
    <w:rsid w:val="00EF7663"/>
    <w:rsid w:val="00F07BBC"/>
    <w:rsid w:val="00F105B4"/>
    <w:rsid w:val="00F20E17"/>
    <w:rsid w:val="00F210AF"/>
    <w:rsid w:val="00F405AC"/>
    <w:rsid w:val="00F43730"/>
    <w:rsid w:val="00F516F5"/>
    <w:rsid w:val="00F74720"/>
    <w:rsid w:val="00F75C3F"/>
    <w:rsid w:val="00F86959"/>
    <w:rsid w:val="00F92D15"/>
    <w:rsid w:val="00F93A32"/>
    <w:rsid w:val="00FA7D38"/>
    <w:rsid w:val="00FA7F30"/>
    <w:rsid w:val="00FC3990"/>
    <w:rsid w:val="00FC629C"/>
    <w:rsid w:val="00FD262C"/>
    <w:rsid w:val="00FD6E24"/>
    <w:rsid w:val="00FE1A88"/>
    <w:rsid w:val="00FE6E72"/>
    <w:rsid w:val="00FF0B99"/>
    <w:rsid w:val="00FF13FC"/>
    <w:rsid w:val="0150B52C"/>
    <w:rsid w:val="020796D3"/>
    <w:rsid w:val="026BC6D7"/>
    <w:rsid w:val="029205C3"/>
    <w:rsid w:val="02AB2E20"/>
    <w:rsid w:val="02C9A48C"/>
    <w:rsid w:val="042DD624"/>
    <w:rsid w:val="04399A4E"/>
    <w:rsid w:val="054A0C2E"/>
    <w:rsid w:val="076576E6"/>
    <w:rsid w:val="0810FED1"/>
    <w:rsid w:val="084493FC"/>
    <w:rsid w:val="09014747"/>
    <w:rsid w:val="0A2A37AA"/>
    <w:rsid w:val="0C38E809"/>
    <w:rsid w:val="101D0119"/>
    <w:rsid w:val="110C592C"/>
    <w:rsid w:val="12A8298D"/>
    <w:rsid w:val="13C895FD"/>
    <w:rsid w:val="1443F9EE"/>
    <w:rsid w:val="177B9AB0"/>
    <w:rsid w:val="1B4BA528"/>
    <w:rsid w:val="1C2482B0"/>
    <w:rsid w:val="1CC3346F"/>
    <w:rsid w:val="1EC576CA"/>
    <w:rsid w:val="2061EA54"/>
    <w:rsid w:val="23D1E693"/>
    <w:rsid w:val="24712EAD"/>
    <w:rsid w:val="25E152DF"/>
    <w:rsid w:val="28218F74"/>
    <w:rsid w:val="289DB5B2"/>
    <w:rsid w:val="2939CAC4"/>
    <w:rsid w:val="2ADB0E6A"/>
    <w:rsid w:val="2B4B3288"/>
    <w:rsid w:val="2E3F8CB3"/>
    <w:rsid w:val="2ED7C94F"/>
    <w:rsid w:val="2EE3881A"/>
    <w:rsid w:val="3381E462"/>
    <w:rsid w:val="36A558D9"/>
    <w:rsid w:val="4362B1A1"/>
    <w:rsid w:val="4422FCE8"/>
    <w:rsid w:val="444145A3"/>
    <w:rsid w:val="4492ED46"/>
    <w:rsid w:val="45D7FE9F"/>
    <w:rsid w:val="4704BDC9"/>
    <w:rsid w:val="47D22812"/>
    <w:rsid w:val="48B99A35"/>
    <w:rsid w:val="48CF1CDB"/>
    <w:rsid w:val="4914B6C6"/>
    <w:rsid w:val="4B833437"/>
    <w:rsid w:val="4C7F7DA2"/>
    <w:rsid w:val="5CAB65EE"/>
    <w:rsid w:val="5ED8E649"/>
    <w:rsid w:val="5FB53E2B"/>
    <w:rsid w:val="61833612"/>
    <w:rsid w:val="619C5E6F"/>
    <w:rsid w:val="6680DB10"/>
    <w:rsid w:val="66C674A5"/>
    <w:rsid w:val="67F27796"/>
    <w:rsid w:val="6B4546C0"/>
    <w:rsid w:val="6BDE7402"/>
    <w:rsid w:val="6D99084D"/>
    <w:rsid w:val="6E934213"/>
    <w:rsid w:val="7161E019"/>
    <w:rsid w:val="71A14762"/>
    <w:rsid w:val="75C5A4E8"/>
    <w:rsid w:val="7864E3E7"/>
    <w:rsid w:val="7B2B0766"/>
    <w:rsid w:val="7BBC5244"/>
    <w:rsid w:val="7CEAB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0447F"/>
  <w15:chartTrackingRefBased/>
  <w15:docId w15:val="{4E1AB421-1F68-43EB-A689-0DF0DA1C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5D587E"/>
  </w:style>
  <w:style w:type="paragraph" w:styleId="Heading1">
    <w:name w:val="heading 1"/>
    <w:basedOn w:val="Normal"/>
    <w:next w:val="Normal"/>
    <w:link w:val="Heading1Char"/>
    <w:uiPriority w:val="9"/>
    <w:qFormat/>
    <w:rsid w:val="00DF0A79"/>
    <w:pPr>
      <w:spacing w:before="480" w:after="120" w:line="276" w:lineRule="auto"/>
      <w:outlineLvl w:val="0"/>
    </w:pPr>
    <w:rPr>
      <w:rFonts w:ascii="Arial" w:hAnsi="Arial" w:cs="Arial"/>
      <w:b/>
      <w:color w:val="644BA5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D75D7"/>
    <w:pPr>
      <w:outlineLvl w:val="1"/>
    </w:pPr>
    <w:rPr>
      <w:color w:val="EB64A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811983"/>
    <w:pPr>
      <w:spacing w:after="0" w:line="240" w:lineRule="auto"/>
      <w:contextualSpacing/>
    </w:pPr>
    <w:rPr>
      <w:rFonts w:ascii="Arial" w:eastAsiaTheme="majorEastAsia" w:hAnsi="Arial" w:cs="Arial"/>
      <w:b/>
      <w:noProof/>
      <w:color w:val="000000" w:themeColor="tex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811983"/>
    <w:rPr>
      <w:rFonts w:ascii="Arial" w:eastAsiaTheme="majorEastAsia" w:hAnsi="Arial" w:cs="Arial"/>
      <w:b/>
      <w:noProof/>
      <w:color w:val="000000" w:themeColor="text1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5598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982"/>
  </w:style>
  <w:style w:type="character" w:customStyle="1" w:styleId="Heading1Char">
    <w:name w:val="Heading 1 Char"/>
    <w:basedOn w:val="DefaultParagraphFont"/>
    <w:link w:val="Heading1"/>
    <w:uiPriority w:val="9"/>
    <w:rsid w:val="00DF0A79"/>
    <w:rPr>
      <w:rFonts w:ascii="Arial" w:hAnsi="Arial" w:cs="Arial"/>
      <w:b/>
      <w:color w:val="644BA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75D7"/>
    <w:rPr>
      <w:rFonts w:ascii="Arial" w:hAnsi="Arial" w:cs="Arial"/>
      <w:b/>
      <w:color w:val="EB64A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98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982"/>
  </w:style>
  <w:style w:type="paragraph" w:styleId="Caption">
    <w:name w:val="caption"/>
    <w:basedOn w:val="Normal"/>
    <w:next w:val="Normal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362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436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436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36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7833A7"/>
    <w:rPr>
      <w:color w:val="3A6331" w:themeColor="accent4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7833A7"/>
    <w:rPr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D262C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paragraph" w:styleId="ListParagraph">
    <w:name w:val="List Paragraph"/>
    <w:aliases w:val="Bullet Style"/>
    <w:basedOn w:val="Normal"/>
    <w:link w:val="ListParagraphChar"/>
    <w:uiPriority w:val="34"/>
    <w:unhideWhenUsed/>
    <w:qFormat/>
    <w:rsid w:val="001A6D8D"/>
    <w:pPr>
      <w:numPr>
        <w:numId w:val="30"/>
      </w:numPr>
      <w:spacing w:line="276" w:lineRule="auto"/>
      <w:contextualSpacing/>
    </w:pPr>
    <w:rPr>
      <w:rFonts w:ascii="Arial" w:hAnsi="Arial" w:cs="Arial"/>
      <w:color w:val="000000" w:themeColor="text1"/>
    </w:rPr>
  </w:style>
  <w:style w:type="table" w:customStyle="1" w:styleId="ArthritisOrange1">
    <w:name w:val="Arthritis_Orange1"/>
    <w:basedOn w:val="TableNormal"/>
    <w:next w:val="TableGrid"/>
    <w:uiPriority w:val="59"/>
    <w:rsid w:val="00295184"/>
    <w:pPr>
      <w:spacing w:after="0" w:line="260" w:lineRule="exact"/>
    </w:pPr>
    <w:rPr>
      <w:rFonts w:eastAsia="Arial"/>
      <w:color w:val="404545"/>
      <w:sz w:val="23"/>
      <w:lang w:val="en-GB" w:eastAsia="en-US"/>
    </w:rPr>
    <w:tblPr>
      <w:tblInd w:w="113" w:type="dxa"/>
      <w:tblBorders>
        <w:top w:val="single" w:sz="4" w:space="0" w:color="404545"/>
        <w:left w:val="single" w:sz="4" w:space="0" w:color="404545"/>
        <w:bottom w:val="single" w:sz="4" w:space="0" w:color="404545"/>
        <w:right w:val="single" w:sz="4" w:space="0" w:color="404545"/>
        <w:insideH w:val="single" w:sz="4" w:space="0" w:color="404545"/>
        <w:insideV w:val="single" w:sz="4" w:space="0" w:color="404545"/>
      </w:tblBorders>
      <w:tblCellMar>
        <w:left w:w="113" w:type="dxa"/>
        <w:right w:w="57" w:type="dxa"/>
      </w:tblCellMar>
    </w:tblPr>
    <w:tcPr>
      <w:shd w:val="clear" w:color="auto" w:fill="auto"/>
    </w:tcPr>
    <w:tblStylePr w:type="firstRow">
      <w:pPr>
        <w:wordWrap/>
        <w:jc w:val="left"/>
      </w:pPr>
      <w:rPr>
        <w:rFonts w:ascii="Arial" w:hAnsi="Arial"/>
        <w:b/>
        <w:i w:val="0"/>
        <w:color w:val="FFFFFF"/>
      </w:rPr>
      <w:tblPr/>
      <w:tcPr>
        <w:shd w:val="clear" w:color="auto" w:fill="F55212"/>
        <w:vAlign w:val="center"/>
      </w:tcPr>
    </w:tblStylePr>
    <w:tblStylePr w:type="lastRow">
      <w:tblPr/>
      <w:tcPr>
        <w:tcMar>
          <w:top w:w="0" w:type="nil"/>
          <w:left w:w="0" w:type="nil"/>
          <w:bottom w:w="0" w:type="dxa"/>
          <w:right w:w="0" w:type="nil"/>
        </w:tcMar>
      </w:tcPr>
    </w:tblStylePr>
  </w:style>
  <w:style w:type="table" w:customStyle="1" w:styleId="ArthritisRed">
    <w:name w:val="Arthritis Red"/>
    <w:basedOn w:val="TableNormal"/>
    <w:uiPriority w:val="99"/>
    <w:rsid w:val="00295184"/>
    <w:pPr>
      <w:spacing w:after="0" w:line="260" w:lineRule="exact"/>
    </w:pPr>
    <w:rPr>
      <w:rFonts w:eastAsia="Arial"/>
      <w:sz w:val="23"/>
      <w:lang w:val="en-GB" w:eastAsia="en-US"/>
    </w:rPr>
    <w:tblPr>
      <w:tblInd w:w="113" w:type="dxa"/>
      <w:tblBorders>
        <w:top w:val="single" w:sz="4" w:space="0" w:color="404545"/>
        <w:left w:val="single" w:sz="4" w:space="0" w:color="404545"/>
        <w:bottom w:val="single" w:sz="4" w:space="0" w:color="404545"/>
        <w:right w:val="single" w:sz="4" w:space="0" w:color="404545"/>
        <w:insideH w:val="single" w:sz="4" w:space="0" w:color="404545"/>
        <w:insideV w:val="single" w:sz="4" w:space="0" w:color="404545"/>
      </w:tblBorders>
      <w:tblCellMar>
        <w:left w:w="113" w:type="dxa"/>
        <w:right w:w="57" w:type="dxa"/>
      </w:tblCellMar>
    </w:tblPr>
    <w:tblStylePr w:type="firstRow">
      <w:pPr>
        <w:jc w:val="left"/>
      </w:pPr>
      <w:rPr>
        <w:b/>
        <w:color w:val="FFFFFF"/>
      </w:rPr>
      <w:tblPr/>
      <w:tcPr>
        <w:shd w:val="clear" w:color="auto" w:fill="404545"/>
        <w:vAlign w:val="center"/>
      </w:tcPr>
    </w:tblStylePr>
  </w:style>
  <w:style w:type="table" w:styleId="TableGrid">
    <w:name w:val="Table Grid"/>
    <w:basedOn w:val="TableNormal"/>
    <w:uiPriority w:val="39"/>
    <w:rsid w:val="005D587E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030A0"/>
      </w:tcPr>
    </w:tblStylePr>
  </w:style>
  <w:style w:type="paragraph" w:customStyle="1" w:styleId="NumberedStyle">
    <w:name w:val="Numbered Style"/>
    <w:basedOn w:val="ListParagraph"/>
    <w:link w:val="NumberedStyleChar"/>
    <w:qFormat/>
    <w:rsid w:val="001A6D8D"/>
    <w:pPr>
      <w:numPr>
        <w:numId w:val="31"/>
      </w:numPr>
    </w:pPr>
  </w:style>
  <w:style w:type="character" w:customStyle="1" w:styleId="ListParagraphChar">
    <w:name w:val="List Paragraph Char"/>
    <w:aliases w:val="Bullet Style Char"/>
    <w:basedOn w:val="DefaultParagraphFont"/>
    <w:link w:val="ListParagraph"/>
    <w:uiPriority w:val="34"/>
    <w:rsid w:val="001A6D8D"/>
    <w:rPr>
      <w:rFonts w:ascii="Arial" w:hAnsi="Arial" w:cs="Arial"/>
      <w:color w:val="000000" w:themeColor="text1"/>
    </w:rPr>
  </w:style>
  <w:style w:type="character" w:customStyle="1" w:styleId="NumberedStyleChar">
    <w:name w:val="Numbered Style Char"/>
    <w:basedOn w:val="ListParagraphChar"/>
    <w:link w:val="NumberedStyle"/>
    <w:rsid w:val="001A6D8D"/>
    <w:rPr>
      <w:rFonts w:ascii="Arial" w:hAnsi="Arial" w:cs="Arial"/>
      <w:color w:val="000000" w:themeColor="text1"/>
    </w:rPr>
  </w:style>
  <w:style w:type="paragraph" w:customStyle="1" w:styleId="Default">
    <w:name w:val="Default"/>
    <w:rsid w:val="006862E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86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researchinvolvement@arthritis-uk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Key\Arthritis%20Research%20UK\Research%20-%20Involvement\PIP%20Information%201819%20NEW\Recruitment\Recruitment%20Templates\PatientInsightPartnerVersusArthritis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3CE2DCD32B34F8D939EF3C9BFE235" ma:contentTypeVersion="16" ma:contentTypeDescription="Create a new document." ma:contentTypeScope="" ma:versionID="844a8166955cedd4fd6c3b32a86d4ead">
  <xsd:schema xmlns:xsd="http://www.w3.org/2001/XMLSchema" xmlns:xs="http://www.w3.org/2001/XMLSchema" xmlns:p="http://schemas.microsoft.com/office/2006/metadata/properties" xmlns:ns2="9ffbd343-3510-42ff-980f-aa4c71a6d3e1" xmlns:ns3="b7d570b5-ecf9-4c18-b0c5-b4e603b4f173" targetNamespace="http://schemas.microsoft.com/office/2006/metadata/properties" ma:root="true" ma:fieldsID="9ff40bc81463900a5545d4d63766e2d9" ns2:_="" ns3:_="">
    <xsd:import namespace="9ffbd343-3510-42ff-980f-aa4c71a6d3e1"/>
    <xsd:import namespace="b7d570b5-ecf9-4c18-b0c5-b4e603b4f1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bd343-3510-42ff-980f-aa4c71a6d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3b8a2f-4245-402b-8315-c1079d017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570b5-ecf9-4c18-b0c5-b4e603b4f1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80fbfdb-eb07-4ef8-bc20-e053aea80236}" ma:internalName="TaxCatchAll" ma:showField="CatchAllData" ma:web="b7d570b5-ecf9-4c18-b0c5-b4e603b4f1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d570b5-ecf9-4c18-b0c5-b4e603b4f173">
      <UserInfo>
        <DisplayName>Jane Taylor</DisplayName>
        <AccountId>68</AccountId>
        <AccountType/>
      </UserInfo>
      <UserInfo>
        <DisplayName>SharingLinks.c8fc7d6f-66a4-4da1-8468-459b4c60a491.OrganizationEdit.abc6d17c-252f-4ce4-8bf2-b83c0821be83</DisplayName>
        <AccountId>43</AccountId>
        <AccountType/>
      </UserInfo>
      <UserInfo>
        <DisplayName>SharingLinks.58db8779-d073-432a-b260-49c2ac7960bb.OrganizationEdit.7807921f-5da8-4d3c-afff-bad35a5f00fe</DisplayName>
        <AccountId>69</AccountId>
        <AccountType/>
      </UserInfo>
      <UserInfo>
        <DisplayName>Emily Wain</DisplayName>
        <AccountId>74</AccountId>
        <AccountType/>
      </UserInfo>
    </SharedWithUsers>
    <TaxCatchAll xmlns="b7d570b5-ecf9-4c18-b0c5-b4e603b4f173" xsi:nil="true"/>
    <lcf76f155ced4ddcb4097134ff3c332f xmlns="9ffbd343-3510-42ff-980f-aa4c71a6d3e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5DA2F9-5E4C-4320-9BAE-8A33B2F03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bd343-3510-42ff-980f-aa4c71a6d3e1"/>
    <ds:schemaRef ds:uri="b7d570b5-ecf9-4c18-b0c5-b4e603b4f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b7d570b5-ecf9-4c18-b0c5-b4e603b4f173"/>
    <ds:schemaRef ds:uri="9ffbd343-3510-42ff-980f-aa4c71a6d3e1"/>
  </ds:schemaRefs>
</ds:datastoreItem>
</file>

<file path=customXml/itemProps3.xml><?xml version="1.0" encoding="utf-8"?>
<ds:datastoreItem xmlns:ds="http://schemas.openxmlformats.org/officeDocument/2006/customXml" ds:itemID="{B9C9ECFC-87BF-4B2E-9620-1CFB16E827F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633860-15a8-46d3-ad32-0fba5ecb1d5f}" enabled="0" method="" siteId="{b3633860-15a8-46d3-ad32-0fba5ecb1d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PatientInsightPartnerVersusArthritis</Template>
  <TotalTime>9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Key</dc:creator>
  <cp:keywords/>
  <cp:lastModifiedBy>Gemma Winsor</cp:lastModifiedBy>
  <cp:revision>11</cp:revision>
  <dcterms:created xsi:type="dcterms:W3CDTF">2026-02-13T15:46:00Z</dcterms:created>
  <dcterms:modified xsi:type="dcterms:W3CDTF">2026-02-13T15:55:00Z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0x0101000913CE2DCD32B34F8D939EF3C9BFE235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  <property fmtid="{D5CDD505-2E9C-101B-9397-08002B2CF9AE}" pid="9" name="GrammarlyDocumentId">
    <vt:lpwstr>b0963d94-5cd8-4ac5-9ab9-40ec96e82041</vt:lpwstr>
  </property>
</Properties>
</file>