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E58F" w14:textId="5BDF9A63" w:rsidR="006862E1" w:rsidRDefault="00B73E81" w:rsidP="00BD3D00">
      <w:pPr>
        <w:pStyle w:val="Title"/>
        <w:rPr>
          <w:sz w:val="40"/>
          <w:szCs w:val="40"/>
        </w:rPr>
      </w:pPr>
      <w:r w:rsidRPr="1CC3346F">
        <w:rPr>
          <w:sz w:val="40"/>
          <w:szCs w:val="40"/>
        </w:rPr>
        <w:t>R</w:t>
      </w:r>
      <w:r w:rsidR="00461EA1" w:rsidRPr="1CC3346F">
        <w:rPr>
          <w:sz w:val="40"/>
          <w:szCs w:val="40"/>
        </w:rPr>
        <w:t xml:space="preserve">esearch Involvement </w:t>
      </w:r>
      <w:r w:rsidR="09014747" w:rsidRPr="1CC3346F">
        <w:rPr>
          <w:sz w:val="40"/>
          <w:szCs w:val="40"/>
        </w:rPr>
        <w:t>o</w:t>
      </w:r>
      <w:r w:rsidR="001D59CC" w:rsidRPr="1CC3346F">
        <w:rPr>
          <w:sz w:val="40"/>
          <w:szCs w:val="40"/>
        </w:rPr>
        <w:t>pportunity</w:t>
      </w:r>
      <w:r w:rsidR="076576E6" w:rsidRPr="1CC3346F">
        <w:rPr>
          <w:sz w:val="40"/>
          <w:szCs w:val="40"/>
        </w:rPr>
        <w:t xml:space="preserve"> </w:t>
      </w:r>
      <w:r w:rsidR="71A14762" w:rsidRPr="1CC3346F">
        <w:rPr>
          <w:sz w:val="40"/>
          <w:szCs w:val="40"/>
        </w:rPr>
        <w:t>r</w:t>
      </w:r>
      <w:r w:rsidR="076576E6" w:rsidRPr="1CC3346F">
        <w:rPr>
          <w:sz w:val="40"/>
          <w:szCs w:val="40"/>
        </w:rPr>
        <w:t xml:space="preserve">equest </w:t>
      </w:r>
      <w:r w:rsidR="7B2B0766" w:rsidRPr="1CC3346F">
        <w:rPr>
          <w:sz w:val="40"/>
          <w:szCs w:val="40"/>
        </w:rPr>
        <w:t>f</w:t>
      </w:r>
      <w:r w:rsidR="076576E6" w:rsidRPr="1CC3346F">
        <w:rPr>
          <w:sz w:val="40"/>
          <w:szCs w:val="40"/>
        </w:rPr>
        <w:t>orm</w:t>
      </w:r>
    </w:p>
    <w:p w14:paraId="21C3D1D7" w14:textId="77777777" w:rsidR="00BD3D00" w:rsidRPr="00BD3D00" w:rsidRDefault="00BD3D00" w:rsidP="00BD3D00">
      <w:pPr>
        <w:pStyle w:val="Title"/>
        <w:rPr>
          <w:sz w:val="16"/>
          <w:szCs w:val="16"/>
        </w:rPr>
      </w:pPr>
    </w:p>
    <w:p w14:paraId="5E7FF40E" w14:textId="1FB43B3B" w:rsidR="076576E6" w:rsidRPr="00BD3D00" w:rsidRDefault="076576E6" w:rsidP="619C5E6F">
      <w:pPr>
        <w:pStyle w:val="Title"/>
        <w:rPr>
          <w:b w:val="0"/>
          <w:sz w:val="24"/>
          <w:szCs w:val="24"/>
        </w:rPr>
      </w:pPr>
      <w:r w:rsidRPr="1CC3346F">
        <w:rPr>
          <w:b w:val="0"/>
          <w:sz w:val="24"/>
          <w:szCs w:val="24"/>
        </w:rPr>
        <w:t xml:space="preserve">Please complete this form and send in back to </w:t>
      </w:r>
      <w:hyperlink r:id="rId10">
        <w:r w:rsidRPr="1CC3346F">
          <w:rPr>
            <w:rStyle w:val="Hyperlink"/>
            <w:b w:val="0"/>
            <w:sz w:val="24"/>
            <w:szCs w:val="24"/>
          </w:rPr>
          <w:t>researchinvolvement@versusarthritis.org</w:t>
        </w:r>
      </w:hyperlink>
      <w:r w:rsidRPr="1CC3346F">
        <w:rPr>
          <w:b w:val="0"/>
          <w:sz w:val="24"/>
          <w:szCs w:val="24"/>
        </w:rPr>
        <w:t xml:space="preserve"> so that we can support you with </w:t>
      </w:r>
      <w:r w:rsidR="0069489C">
        <w:rPr>
          <w:b w:val="0"/>
          <w:sz w:val="24"/>
          <w:szCs w:val="24"/>
        </w:rPr>
        <w:t>involving</w:t>
      </w:r>
      <w:r w:rsidRPr="1CC3346F">
        <w:rPr>
          <w:b w:val="0"/>
          <w:sz w:val="24"/>
          <w:szCs w:val="24"/>
        </w:rPr>
        <w:t xml:space="preserve"> </w:t>
      </w:r>
      <w:r w:rsidR="0069489C">
        <w:rPr>
          <w:b w:val="0"/>
          <w:sz w:val="24"/>
          <w:szCs w:val="24"/>
        </w:rPr>
        <w:t xml:space="preserve">our </w:t>
      </w:r>
      <w:r w:rsidRPr="1CC3346F">
        <w:rPr>
          <w:b w:val="0"/>
          <w:sz w:val="24"/>
          <w:szCs w:val="24"/>
        </w:rPr>
        <w:t>Research Partners</w:t>
      </w:r>
      <w:r w:rsidR="66C674A5" w:rsidRPr="1CC3346F">
        <w:rPr>
          <w:b w:val="0"/>
          <w:sz w:val="24"/>
          <w:szCs w:val="24"/>
        </w:rPr>
        <w:t xml:space="preserve"> (</w:t>
      </w:r>
      <w:r w:rsidR="00972D65">
        <w:rPr>
          <w:b w:val="0"/>
          <w:sz w:val="24"/>
          <w:szCs w:val="24"/>
        </w:rPr>
        <w:t>people with lived experience</w:t>
      </w:r>
      <w:r w:rsidR="66C674A5" w:rsidRPr="1CC3346F">
        <w:rPr>
          <w:b w:val="0"/>
          <w:sz w:val="24"/>
          <w:szCs w:val="24"/>
        </w:rPr>
        <w:t>)</w:t>
      </w:r>
      <w:r w:rsidR="0069489C">
        <w:rPr>
          <w:b w:val="0"/>
          <w:sz w:val="24"/>
          <w:szCs w:val="24"/>
        </w:rPr>
        <w:t xml:space="preserve"> in your research</w:t>
      </w:r>
      <w:r w:rsidRPr="1CC3346F">
        <w:rPr>
          <w:b w:val="0"/>
          <w:sz w:val="24"/>
          <w:szCs w:val="24"/>
        </w:rPr>
        <w:t>.</w:t>
      </w:r>
      <w:r w:rsidR="0810FED1" w:rsidRPr="1CC3346F">
        <w:rPr>
          <w:b w:val="0"/>
          <w:sz w:val="24"/>
          <w:szCs w:val="24"/>
        </w:rPr>
        <w:t xml:space="preserve"> We will use the information you share to help us decide the best </w:t>
      </w:r>
      <w:r w:rsidR="00972D65">
        <w:rPr>
          <w:b w:val="0"/>
          <w:sz w:val="24"/>
          <w:szCs w:val="24"/>
        </w:rPr>
        <w:t>approach to supporting you with your request</w:t>
      </w:r>
      <w:r w:rsidR="5CAB65EE" w:rsidRPr="1CC3346F">
        <w:rPr>
          <w:b w:val="0"/>
          <w:sz w:val="24"/>
          <w:szCs w:val="24"/>
        </w:rPr>
        <w:t>.</w:t>
      </w:r>
      <w:r w:rsidR="00EA281D" w:rsidRPr="1CC3346F">
        <w:rPr>
          <w:b w:val="0"/>
          <w:sz w:val="24"/>
          <w:szCs w:val="24"/>
        </w:rPr>
        <w:t xml:space="preserve"> We always feedback on outcomes </w:t>
      </w:r>
      <w:r w:rsidR="00BD3D00" w:rsidRPr="1CC3346F">
        <w:rPr>
          <w:b w:val="0"/>
          <w:sz w:val="24"/>
          <w:szCs w:val="24"/>
        </w:rPr>
        <w:t xml:space="preserve">of opportunities and where relevant aim to give individual feedback alongside this, so please factor time to support this into your plans. 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1E108B" w:rsidRPr="009C0998" w14:paraId="3586968D" w14:textId="77777777" w:rsidTr="1CC33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5" w:type="dxa"/>
            <w:shd w:val="clear" w:color="auto" w:fill="auto"/>
          </w:tcPr>
          <w:p w14:paraId="664E3521" w14:textId="437FA162" w:rsidR="001E108B" w:rsidRPr="009C0998" w:rsidRDefault="001E108B" w:rsidP="00344AA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1592FAB" w14:textId="77777777" w:rsidR="001E108B" w:rsidRPr="009C0998" w:rsidRDefault="001E108B" w:rsidP="00344AA7">
            <w:pPr>
              <w:pStyle w:val="Default"/>
              <w:rPr>
                <w:sz w:val="26"/>
                <w:szCs w:val="26"/>
              </w:rPr>
            </w:pPr>
          </w:p>
        </w:tc>
      </w:tr>
      <w:tr w:rsidR="001E108B" w:rsidRPr="009C0998" w14:paraId="06ACC031" w14:textId="77777777" w:rsidTr="005B0E0D">
        <w:trPr>
          <w:trHeight w:val="356"/>
        </w:trPr>
        <w:tc>
          <w:tcPr>
            <w:tcW w:w="4395" w:type="dxa"/>
          </w:tcPr>
          <w:p w14:paraId="70100CC3" w14:textId="7A6C9093" w:rsidR="001E108B" w:rsidRPr="003E150A" w:rsidRDefault="005B0E0D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Your name</w:t>
            </w:r>
          </w:p>
        </w:tc>
        <w:tc>
          <w:tcPr>
            <w:tcW w:w="6378" w:type="dxa"/>
          </w:tcPr>
          <w:p w14:paraId="32C690C6" w14:textId="631797DB" w:rsidR="00A90757" w:rsidRPr="00E205B7" w:rsidRDefault="00A90757" w:rsidP="00DB035B">
            <w:pPr>
              <w:pStyle w:val="Default"/>
              <w:rPr>
                <w:sz w:val="26"/>
                <w:szCs w:val="26"/>
              </w:rPr>
            </w:pPr>
          </w:p>
        </w:tc>
      </w:tr>
      <w:tr w:rsidR="005B0E0D" w:rsidRPr="009C0998" w14:paraId="52D11C18" w14:textId="77777777" w:rsidTr="005B0E0D">
        <w:trPr>
          <w:trHeight w:val="356"/>
        </w:trPr>
        <w:tc>
          <w:tcPr>
            <w:tcW w:w="4395" w:type="dxa"/>
          </w:tcPr>
          <w:p w14:paraId="5F4F3280" w14:textId="3EA7AB6B" w:rsidR="005B0E0D" w:rsidRDefault="005B0E0D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Your job title</w:t>
            </w:r>
          </w:p>
        </w:tc>
        <w:tc>
          <w:tcPr>
            <w:tcW w:w="6378" w:type="dxa"/>
          </w:tcPr>
          <w:p w14:paraId="7C5137A8" w14:textId="77777777" w:rsidR="005B0E0D" w:rsidRPr="00E205B7" w:rsidRDefault="005B0E0D" w:rsidP="00DB035B">
            <w:pPr>
              <w:pStyle w:val="Default"/>
              <w:rPr>
                <w:sz w:val="26"/>
                <w:szCs w:val="26"/>
              </w:rPr>
            </w:pPr>
          </w:p>
        </w:tc>
      </w:tr>
      <w:tr w:rsidR="005B0E0D" w:rsidRPr="009C0998" w14:paraId="670C279C" w14:textId="77777777" w:rsidTr="005B0E0D">
        <w:trPr>
          <w:trHeight w:val="356"/>
        </w:trPr>
        <w:tc>
          <w:tcPr>
            <w:tcW w:w="4395" w:type="dxa"/>
          </w:tcPr>
          <w:p w14:paraId="0D599688" w14:textId="6CDA56AF" w:rsidR="005B0E0D" w:rsidRDefault="005B0E0D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Your research </w:t>
            </w:r>
            <w:r w:rsidR="00B50245">
              <w:rPr>
                <w:b/>
                <w:bCs/>
                <w:sz w:val="26"/>
                <w:szCs w:val="26"/>
              </w:rPr>
              <w:t>institution</w:t>
            </w:r>
          </w:p>
        </w:tc>
        <w:tc>
          <w:tcPr>
            <w:tcW w:w="6378" w:type="dxa"/>
          </w:tcPr>
          <w:p w14:paraId="40F08ADD" w14:textId="77777777" w:rsidR="005B0E0D" w:rsidRPr="00E205B7" w:rsidRDefault="005B0E0D" w:rsidP="00DB035B">
            <w:pPr>
              <w:pStyle w:val="Default"/>
              <w:rPr>
                <w:sz w:val="26"/>
                <w:szCs w:val="26"/>
              </w:rPr>
            </w:pPr>
          </w:p>
        </w:tc>
      </w:tr>
      <w:tr w:rsidR="00B50245" w:rsidRPr="009C0998" w14:paraId="43780AF2" w14:textId="77777777" w:rsidTr="005B0E0D">
        <w:trPr>
          <w:trHeight w:val="356"/>
        </w:trPr>
        <w:tc>
          <w:tcPr>
            <w:tcW w:w="4395" w:type="dxa"/>
          </w:tcPr>
          <w:p w14:paraId="27B5EEAC" w14:textId="61C66185" w:rsidR="00B50245" w:rsidRDefault="00B50245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Contact email</w:t>
            </w:r>
          </w:p>
        </w:tc>
        <w:tc>
          <w:tcPr>
            <w:tcW w:w="6378" w:type="dxa"/>
          </w:tcPr>
          <w:p w14:paraId="09920FE2" w14:textId="77777777" w:rsidR="00B50245" w:rsidRPr="00E205B7" w:rsidRDefault="00B50245" w:rsidP="00DB035B">
            <w:pPr>
              <w:pStyle w:val="Default"/>
              <w:rPr>
                <w:sz w:val="26"/>
                <w:szCs w:val="26"/>
              </w:rPr>
            </w:pPr>
          </w:p>
        </w:tc>
      </w:tr>
      <w:tr w:rsidR="00B50245" w:rsidRPr="009C0998" w14:paraId="0513B443" w14:textId="77777777" w:rsidTr="005B0E0D">
        <w:trPr>
          <w:trHeight w:val="356"/>
        </w:trPr>
        <w:tc>
          <w:tcPr>
            <w:tcW w:w="4395" w:type="dxa"/>
          </w:tcPr>
          <w:p w14:paraId="029C92B8" w14:textId="3D4971BC" w:rsidR="00B50245" w:rsidRDefault="00B50245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Contact telephone number</w:t>
            </w:r>
          </w:p>
        </w:tc>
        <w:tc>
          <w:tcPr>
            <w:tcW w:w="6378" w:type="dxa"/>
          </w:tcPr>
          <w:p w14:paraId="4BB54B39" w14:textId="77777777" w:rsidR="00B50245" w:rsidRPr="00E205B7" w:rsidRDefault="00B50245" w:rsidP="00DB035B">
            <w:pPr>
              <w:pStyle w:val="Default"/>
              <w:rPr>
                <w:sz w:val="26"/>
                <w:szCs w:val="26"/>
              </w:rPr>
            </w:pPr>
          </w:p>
        </w:tc>
      </w:tr>
      <w:tr w:rsidR="00B50245" w:rsidRPr="009C0998" w14:paraId="454CA4CF" w14:textId="77777777" w:rsidTr="005B0E0D">
        <w:trPr>
          <w:trHeight w:val="356"/>
        </w:trPr>
        <w:tc>
          <w:tcPr>
            <w:tcW w:w="4395" w:type="dxa"/>
          </w:tcPr>
          <w:p w14:paraId="24FC8659" w14:textId="6CB4550D" w:rsidR="00B50245" w:rsidRDefault="00B50245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Name</w:t>
            </w:r>
            <w:r w:rsidR="00182336"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 xml:space="preserve"> of other</w:t>
            </w:r>
            <w:r w:rsidR="00182336">
              <w:rPr>
                <w:b/>
                <w:bCs/>
                <w:sz w:val="26"/>
                <w:szCs w:val="26"/>
              </w:rPr>
              <w:t xml:space="preserve"> investigators</w:t>
            </w:r>
          </w:p>
        </w:tc>
        <w:tc>
          <w:tcPr>
            <w:tcW w:w="6378" w:type="dxa"/>
          </w:tcPr>
          <w:p w14:paraId="06BABF61" w14:textId="77777777" w:rsidR="00B50245" w:rsidRPr="00E205B7" w:rsidRDefault="00B50245" w:rsidP="00DB035B">
            <w:pPr>
              <w:pStyle w:val="Default"/>
              <w:rPr>
                <w:sz w:val="26"/>
                <w:szCs w:val="26"/>
              </w:rPr>
            </w:pPr>
          </w:p>
        </w:tc>
      </w:tr>
      <w:tr w:rsidR="00DB035B" w:rsidRPr="009C0998" w14:paraId="4EA32E6D" w14:textId="77777777" w:rsidTr="1CC3346F">
        <w:trPr>
          <w:trHeight w:val="1020"/>
        </w:trPr>
        <w:tc>
          <w:tcPr>
            <w:tcW w:w="4395" w:type="dxa"/>
          </w:tcPr>
          <w:p w14:paraId="148685C1" w14:textId="4C33E0D1" w:rsidR="00DB035B" w:rsidRPr="003E150A" w:rsidRDefault="000E6FDE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619C5E6F">
              <w:rPr>
                <w:b/>
                <w:bCs/>
                <w:sz w:val="26"/>
                <w:szCs w:val="26"/>
              </w:rPr>
              <w:t xml:space="preserve">Type of </w:t>
            </w:r>
            <w:r w:rsidR="00182336">
              <w:rPr>
                <w:b/>
                <w:bCs/>
                <w:sz w:val="26"/>
                <w:szCs w:val="26"/>
              </w:rPr>
              <w:t>Patient and Public Involvement</w:t>
            </w:r>
            <w:r w:rsidR="04399A4E" w:rsidRPr="619C5E6F">
              <w:rPr>
                <w:b/>
                <w:bCs/>
                <w:sz w:val="26"/>
                <w:szCs w:val="26"/>
              </w:rPr>
              <w:t xml:space="preserve"> e.g., </w:t>
            </w:r>
            <w:r w:rsidR="00182336">
              <w:rPr>
                <w:b/>
                <w:bCs/>
                <w:sz w:val="26"/>
                <w:szCs w:val="26"/>
              </w:rPr>
              <w:t>application development</w:t>
            </w:r>
            <w:r w:rsidR="04399A4E" w:rsidRPr="619C5E6F">
              <w:rPr>
                <w:b/>
                <w:bCs/>
                <w:sz w:val="26"/>
                <w:szCs w:val="26"/>
              </w:rPr>
              <w:t xml:space="preserve">, </w:t>
            </w:r>
            <w:r w:rsidR="00182336">
              <w:rPr>
                <w:b/>
                <w:bCs/>
                <w:sz w:val="26"/>
                <w:szCs w:val="26"/>
              </w:rPr>
              <w:t xml:space="preserve">steering group, </w:t>
            </w:r>
            <w:r w:rsidR="00762D75">
              <w:rPr>
                <w:b/>
                <w:bCs/>
                <w:sz w:val="26"/>
                <w:szCs w:val="26"/>
              </w:rPr>
              <w:t>reviewing materials</w:t>
            </w:r>
          </w:p>
        </w:tc>
        <w:tc>
          <w:tcPr>
            <w:tcW w:w="6378" w:type="dxa"/>
          </w:tcPr>
          <w:p w14:paraId="07C5E9B3" w14:textId="7FF67764" w:rsidR="00A90757" w:rsidRPr="00E205B7" w:rsidRDefault="00A90757" w:rsidP="00A90757">
            <w:pPr>
              <w:pStyle w:val="Default"/>
              <w:rPr>
                <w:b/>
                <w:bCs/>
                <w:color w:val="7030A0"/>
                <w:sz w:val="28"/>
                <w:szCs w:val="28"/>
              </w:rPr>
            </w:pPr>
          </w:p>
        </w:tc>
      </w:tr>
      <w:tr w:rsidR="007E3D3B" w:rsidRPr="009C0998" w14:paraId="48445A0E" w14:textId="77777777" w:rsidTr="002D2E10">
        <w:trPr>
          <w:trHeight w:val="645"/>
        </w:trPr>
        <w:tc>
          <w:tcPr>
            <w:tcW w:w="4395" w:type="dxa"/>
          </w:tcPr>
          <w:p w14:paraId="78809ADD" w14:textId="7D9B591F" w:rsidR="00BF7EAF" w:rsidRDefault="25E152DF" w:rsidP="619C5E6F">
            <w:pPr>
              <w:pStyle w:val="Default"/>
            </w:pPr>
            <w:r w:rsidRPr="619C5E6F">
              <w:rPr>
                <w:b/>
                <w:bCs/>
                <w:sz w:val="26"/>
                <w:szCs w:val="26"/>
              </w:rPr>
              <w:t>Timeline of activities and key milestones</w:t>
            </w:r>
          </w:p>
        </w:tc>
        <w:tc>
          <w:tcPr>
            <w:tcW w:w="6378" w:type="dxa"/>
          </w:tcPr>
          <w:p w14:paraId="78C21248" w14:textId="6DA6C260" w:rsidR="0097766B" w:rsidRPr="00E205B7" w:rsidRDefault="0097766B" w:rsidP="00344AA7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01CE66BC" w14:textId="77777777" w:rsidTr="1CC3346F">
        <w:trPr>
          <w:trHeight w:val="1020"/>
        </w:trPr>
        <w:tc>
          <w:tcPr>
            <w:tcW w:w="4395" w:type="dxa"/>
          </w:tcPr>
          <w:p w14:paraId="638045F1" w14:textId="0A81050D" w:rsidR="75C5A4E8" w:rsidRDefault="00642A1C" w:rsidP="619C5E6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 w:rsidRPr="00642A1C">
              <w:rPr>
                <w:b/>
                <w:bCs/>
                <w:sz w:val="26"/>
                <w:szCs w:val="26"/>
              </w:rPr>
              <w:t>ummar</w:t>
            </w:r>
            <w:r w:rsidR="002D2E10">
              <w:rPr>
                <w:b/>
                <w:bCs/>
                <w:sz w:val="26"/>
                <w:szCs w:val="26"/>
              </w:rPr>
              <w:t>y of</w:t>
            </w:r>
            <w:r w:rsidRPr="00642A1C">
              <w:rPr>
                <w:b/>
                <w:bCs/>
                <w:sz w:val="26"/>
                <w:szCs w:val="26"/>
              </w:rPr>
              <w:t xml:space="preserve"> your project in easy-to-understand terms. This should be readable by anyone with a non-scientific/medical background</w:t>
            </w:r>
          </w:p>
        </w:tc>
        <w:tc>
          <w:tcPr>
            <w:tcW w:w="6378" w:type="dxa"/>
          </w:tcPr>
          <w:p w14:paraId="52252793" w14:textId="68D66D9E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634F6405" w14:textId="77777777" w:rsidTr="00762D75">
        <w:trPr>
          <w:trHeight w:val="575"/>
        </w:trPr>
        <w:tc>
          <w:tcPr>
            <w:tcW w:w="4395" w:type="dxa"/>
          </w:tcPr>
          <w:p w14:paraId="427352EC" w14:textId="204D385A" w:rsidR="101D0119" w:rsidRDefault="00762D75" w:rsidP="619C5E6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Number of people with lived experience you’d like to involve</w:t>
            </w:r>
          </w:p>
        </w:tc>
        <w:tc>
          <w:tcPr>
            <w:tcW w:w="6378" w:type="dxa"/>
          </w:tcPr>
          <w:p w14:paraId="6CAB3CF2" w14:textId="308A18CF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00E40A0B" w:rsidRPr="009C0998" w14:paraId="756D9918" w14:textId="77777777" w:rsidTr="1CC3346F">
        <w:trPr>
          <w:trHeight w:val="1020"/>
        </w:trPr>
        <w:tc>
          <w:tcPr>
            <w:tcW w:w="4395" w:type="dxa"/>
          </w:tcPr>
          <w:p w14:paraId="148F8DD6" w14:textId="60D2197B" w:rsidR="00383EF6" w:rsidRPr="003E150A" w:rsidRDefault="0150B52C" w:rsidP="00344AA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1CC3346F">
              <w:rPr>
                <w:b/>
                <w:bCs/>
                <w:sz w:val="26"/>
                <w:szCs w:val="26"/>
              </w:rPr>
              <w:t xml:space="preserve">Approximate </w:t>
            </w:r>
            <w:r w:rsidR="6B4546C0" w:rsidRPr="1CC3346F">
              <w:rPr>
                <w:b/>
                <w:bCs/>
                <w:sz w:val="26"/>
                <w:szCs w:val="26"/>
              </w:rPr>
              <w:t xml:space="preserve">time </w:t>
            </w:r>
            <w:r w:rsidR="7CEABF24" w:rsidRPr="1CC3346F">
              <w:rPr>
                <w:b/>
                <w:bCs/>
                <w:sz w:val="26"/>
                <w:szCs w:val="26"/>
              </w:rPr>
              <w:t xml:space="preserve">commitment </w:t>
            </w:r>
            <w:r w:rsidR="3381E462" w:rsidRPr="1CC3346F">
              <w:rPr>
                <w:b/>
                <w:bCs/>
                <w:sz w:val="26"/>
                <w:szCs w:val="26"/>
              </w:rPr>
              <w:t xml:space="preserve">e.g., </w:t>
            </w:r>
            <w:r w:rsidR="00477285">
              <w:rPr>
                <w:b/>
                <w:bCs/>
                <w:sz w:val="26"/>
                <w:szCs w:val="26"/>
              </w:rPr>
              <w:t xml:space="preserve">monthly </w:t>
            </w:r>
            <w:r w:rsidR="45D7FE9F" w:rsidRPr="1CC3346F">
              <w:rPr>
                <w:b/>
                <w:bCs/>
                <w:sz w:val="26"/>
                <w:szCs w:val="26"/>
              </w:rPr>
              <w:t>4-hour committee meeting</w:t>
            </w:r>
            <w:r w:rsidR="00477285"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6378" w:type="dxa"/>
          </w:tcPr>
          <w:p w14:paraId="62411272" w14:textId="0D3FAFCD" w:rsidR="00A90757" w:rsidRPr="00E205B7" w:rsidRDefault="00A90757" w:rsidP="00344AA7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148A9EDB" w14:textId="77777777" w:rsidTr="1CC3346F">
        <w:trPr>
          <w:trHeight w:val="1020"/>
        </w:trPr>
        <w:tc>
          <w:tcPr>
            <w:tcW w:w="4395" w:type="dxa"/>
          </w:tcPr>
          <w:p w14:paraId="4030536F" w14:textId="474BEFC6" w:rsidR="4C7F7DA2" w:rsidRDefault="4C7F7DA2" w:rsidP="619C5E6F">
            <w:pPr>
              <w:pStyle w:val="Default"/>
              <w:rPr>
                <w:b/>
                <w:bCs/>
                <w:sz w:val="26"/>
                <w:szCs w:val="26"/>
              </w:rPr>
            </w:pPr>
            <w:r w:rsidRPr="619C5E6F">
              <w:rPr>
                <w:b/>
                <w:bCs/>
                <w:sz w:val="26"/>
                <w:szCs w:val="26"/>
              </w:rPr>
              <w:t>Requirements e.g., a person with Rheumatoid Arthritis or someone with experience in lay reviewing</w:t>
            </w:r>
          </w:p>
        </w:tc>
        <w:tc>
          <w:tcPr>
            <w:tcW w:w="6378" w:type="dxa"/>
          </w:tcPr>
          <w:p w14:paraId="27318CA7" w14:textId="2E4F67F7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63059C07" w14:textId="77777777" w:rsidTr="002D2E10">
        <w:trPr>
          <w:trHeight w:val="629"/>
        </w:trPr>
        <w:tc>
          <w:tcPr>
            <w:tcW w:w="4395" w:type="dxa"/>
          </w:tcPr>
          <w:p w14:paraId="7052AF75" w14:textId="3162B14A" w:rsidR="020796D3" w:rsidRDefault="2ED7C94F" w:rsidP="619C5E6F">
            <w:pPr>
              <w:pStyle w:val="Default"/>
              <w:rPr>
                <w:b/>
                <w:bCs/>
                <w:sz w:val="26"/>
                <w:szCs w:val="26"/>
              </w:rPr>
            </w:pPr>
            <w:r w:rsidRPr="1CC3346F">
              <w:rPr>
                <w:b/>
                <w:bCs/>
                <w:sz w:val="26"/>
                <w:szCs w:val="26"/>
              </w:rPr>
              <w:t>Training and s</w:t>
            </w:r>
            <w:r w:rsidR="2B4B3288" w:rsidRPr="1CC3346F">
              <w:rPr>
                <w:b/>
                <w:bCs/>
                <w:sz w:val="26"/>
                <w:szCs w:val="26"/>
              </w:rPr>
              <w:t xml:space="preserve">upport </w:t>
            </w:r>
            <w:r w:rsidR="00470963">
              <w:rPr>
                <w:b/>
                <w:bCs/>
                <w:sz w:val="26"/>
                <w:szCs w:val="26"/>
              </w:rPr>
              <w:t>provided e.g., expenses, honorariums</w:t>
            </w:r>
          </w:p>
        </w:tc>
        <w:tc>
          <w:tcPr>
            <w:tcW w:w="6378" w:type="dxa"/>
          </w:tcPr>
          <w:p w14:paraId="0BEAC346" w14:textId="33F5EFD0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1AE0E841" w14:textId="77777777" w:rsidTr="1CC3346F">
        <w:trPr>
          <w:trHeight w:val="1020"/>
        </w:trPr>
        <w:tc>
          <w:tcPr>
            <w:tcW w:w="4395" w:type="dxa"/>
          </w:tcPr>
          <w:p w14:paraId="7C7C7057" w14:textId="78166F14" w:rsidR="2939CAC4" w:rsidRDefault="00470963" w:rsidP="619C5E6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Any further information. E.g.,</w:t>
            </w:r>
            <w:r w:rsidR="007A6D84">
              <w:rPr>
                <w:b/>
                <w:bCs/>
                <w:sz w:val="26"/>
                <w:szCs w:val="26"/>
              </w:rPr>
              <w:t xml:space="preserve"> what will be expected from people, w</w:t>
            </w:r>
            <w:r w:rsidR="2939CAC4" w:rsidRPr="619C5E6F">
              <w:rPr>
                <w:b/>
                <w:bCs/>
                <w:sz w:val="26"/>
                <w:szCs w:val="26"/>
              </w:rPr>
              <w:t xml:space="preserve">hat might RPs get from being involved? </w:t>
            </w:r>
          </w:p>
        </w:tc>
        <w:tc>
          <w:tcPr>
            <w:tcW w:w="6378" w:type="dxa"/>
          </w:tcPr>
          <w:p w14:paraId="05172240" w14:textId="1BFDD3FB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7A56EC07" w14:textId="77777777" w:rsidTr="1CC3346F">
        <w:trPr>
          <w:trHeight w:val="1020"/>
        </w:trPr>
        <w:tc>
          <w:tcPr>
            <w:tcW w:w="4395" w:type="dxa"/>
          </w:tcPr>
          <w:p w14:paraId="17FE4758" w14:textId="28B36F9E" w:rsidR="2E3F8CB3" w:rsidRDefault="2E3F8CB3" w:rsidP="619C5E6F">
            <w:pPr>
              <w:pStyle w:val="Default"/>
              <w:rPr>
                <w:b/>
                <w:bCs/>
                <w:sz w:val="26"/>
                <w:szCs w:val="26"/>
              </w:rPr>
            </w:pPr>
            <w:r w:rsidRPr="619C5E6F">
              <w:rPr>
                <w:b/>
                <w:bCs/>
                <w:sz w:val="26"/>
                <w:szCs w:val="26"/>
              </w:rPr>
              <w:t xml:space="preserve">How should </w:t>
            </w:r>
            <w:r w:rsidR="007A6D84">
              <w:rPr>
                <w:b/>
                <w:bCs/>
                <w:sz w:val="26"/>
                <w:szCs w:val="26"/>
              </w:rPr>
              <w:t xml:space="preserve">people </w:t>
            </w:r>
            <w:r w:rsidR="00840A65">
              <w:rPr>
                <w:b/>
                <w:bCs/>
                <w:sz w:val="26"/>
                <w:szCs w:val="26"/>
              </w:rPr>
              <w:t xml:space="preserve">who are interested </w:t>
            </w:r>
            <w:r w:rsidR="007A6D84">
              <w:rPr>
                <w:b/>
                <w:bCs/>
                <w:sz w:val="26"/>
                <w:szCs w:val="26"/>
              </w:rPr>
              <w:t>be directed to you</w:t>
            </w:r>
            <w:r w:rsidR="00840A65">
              <w:rPr>
                <w:b/>
                <w:bCs/>
                <w:sz w:val="26"/>
                <w:szCs w:val="26"/>
              </w:rPr>
              <w:t>? E.g., we can collate a list an</w:t>
            </w:r>
            <w:r w:rsidR="005640DA">
              <w:rPr>
                <w:b/>
                <w:bCs/>
                <w:sz w:val="26"/>
                <w:szCs w:val="26"/>
              </w:rPr>
              <w:t>d</w:t>
            </w:r>
            <w:r w:rsidR="00840A65">
              <w:rPr>
                <w:b/>
                <w:bCs/>
                <w:sz w:val="26"/>
                <w:szCs w:val="26"/>
              </w:rPr>
              <w:t xml:space="preserve"> pass them to you or share an email address. </w:t>
            </w:r>
          </w:p>
        </w:tc>
        <w:tc>
          <w:tcPr>
            <w:tcW w:w="6378" w:type="dxa"/>
          </w:tcPr>
          <w:p w14:paraId="45907C3A" w14:textId="6295D694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619C5E6F" w14:paraId="43E213E8" w14:textId="77777777" w:rsidTr="1CC3346F">
        <w:trPr>
          <w:trHeight w:val="1020"/>
        </w:trPr>
        <w:tc>
          <w:tcPr>
            <w:tcW w:w="4395" w:type="dxa"/>
          </w:tcPr>
          <w:p w14:paraId="36833C31" w14:textId="02969ED8" w:rsidR="2061EA54" w:rsidRDefault="005640DA" w:rsidP="619C5E6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How will you feedback to us and people with lived experience who take part?</w:t>
            </w:r>
          </w:p>
        </w:tc>
        <w:tc>
          <w:tcPr>
            <w:tcW w:w="6378" w:type="dxa"/>
          </w:tcPr>
          <w:p w14:paraId="48D4BB70" w14:textId="769CBE28" w:rsidR="619C5E6F" w:rsidRDefault="619C5E6F" w:rsidP="619C5E6F">
            <w:pPr>
              <w:pStyle w:val="Default"/>
              <w:rPr>
                <w:sz w:val="26"/>
                <w:szCs w:val="26"/>
              </w:rPr>
            </w:pPr>
          </w:p>
        </w:tc>
      </w:tr>
      <w:tr w:rsidR="005640DA" w14:paraId="1035AEB4" w14:textId="77777777" w:rsidTr="1CC3346F">
        <w:trPr>
          <w:trHeight w:val="1020"/>
        </w:trPr>
        <w:tc>
          <w:tcPr>
            <w:tcW w:w="4395" w:type="dxa"/>
          </w:tcPr>
          <w:p w14:paraId="745B8FCB" w14:textId="45276607" w:rsidR="005640DA" w:rsidRDefault="00DC7043" w:rsidP="619C5E6F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DC7043">
              <w:rPr>
                <w:b/>
                <w:bCs/>
                <w:sz w:val="26"/>
                <w:szCs w:val="26"/>
              </w:rPr>
              <w:t xml:space="preserve">Could </w:t>
            </w:r>
            <w:r>
              <w:rPr>
                <w:b/>
                <w:bCs/>
                <w:sz w:val="26"/>
                <w:szCs w:val="26"/>
              </w:rPr>
              <w:t>getting involved</w:t>
            </w:r>
            <w:r w:rsidRPr="00DC7043">
              <w:rPr>
                <w:b/>
                <w:bCs/>
                <w:sz w:val="26"/>
                <w:szCs w:val="26"/>
              </w:rPr>
              <w:t xml:space="preserve"> in th</w:t>
            </w:r>
            <w:r>
              <w:rPr>
                <w:b/>
                <w:bCs/>
                <w:sz w:val="26"/>
                <w:szCs w:val="26"/>
              </w:rPr>
              <w:t>is</w:t>
            </w:r>
            <w:r w:rsidRPr="00DC7043">
              <w:rPr>
                <w:b/>
                <w:bCs/>
                <w:sz w:val="26"/>
                <w:szCs w:val="26"/>
              </w:rPr>
              <w:t xml:space="preserve"> opportunity stimulate painful memories or raise distressing issues for people affected by </w:t>
            </w:r>
            <w:r>
              <w:rPr>
                <w:b/>
                <w:bCs/>
                <w:sz w:val="26"/>
                <w:szCs w:val="26"/>
              </w:rPr>
              <w:t>arthritis</w:t>
            </w:r>
            <w:r w:rsidRPr="00DC7043">
              <w:rPr>
                <w:b/>
                <w:bCs/>
                <w:sz w:val="26"/>
                <w:szCs w:val="26"/>
              </w:rPr>
              <w:t>? If so, could you please expand upon the challenges that could arise and what emotional support will be made available?</w:t>
            </w:r>
          </w:p>
        </w:tc>
        <w:tc>
          <w:tcPr>
            <w:tcW w:w="6378" w:type="dxa"/>
          </w:tcPr>
          <w:p w14:paraId="77A8579A" w14:textId="77777777" w:rsidR="005640DA" w:rsidRDefault="005640DA" w:rsidP="619C5E6F">
            <w:pPr>
              <w:pStyle w:val="Default"/>
              <w:rPr>
                <w:sz w:val="26"/>
                <w:szCs w:val="26"/>
              </w:rPr>
            </w:pPr>
          </w:p>
        </w:tc>
      </w:tr>
    </w:tbl>
    <w:p w14:paraId="36C27059" w14:textId="2D778D7E" w:rsidR="00A435AC" w:rsidRPr="00EA39F5" w:rsidRDefault="00A435AC" w:rsidP="00EA39F5">
      <w:pPr>
        <w:rPr>
          <w:sz w:val="26"/>
          <w:szCs w:val="26"/>
        </w:rPr>
      </w:pPr>
    </w:p>
    <w:sectPr w:rsidR="00A435AC" w:rsidRPr="00EA39F5" w:rsidSect="00CF540D">
      <w:footerReference w:type="default" r:id="rId11"/>
      <w:footerReference w:type="first" r:id="rId12"/>
      <w:pgSz w:w="11906" w:h="16838" w:code="9"/>
      <w:pgMar w:top="567" w:right="566" w:bottom="567" w:left="567" w:header="720" w:footer="12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7B1B3" w14:textId="77777777" w:rsidR="006516DF" w:rsidRDefault="006516DF" w:rsidP="00855982">
      <w:pPr>
        <w:spacing w:after="0" w:line="240" w:lineRule="auto"/>
      </w:pPr>
      <w:r>
        <w:separator/>
      </w:r>
    </w:p>
    <w:p w14:paraId="5BD8FA3E" w14:textId="77777777" w:rsidR="006516DF" w:rsidRDefault="006516DF"/>
    <w:p w14:paraId="2E0501AE" w14:textId="77777777" w:rsidR="006516DF" w:rsidRDefault="006516DF" w:rsidP="003F44CD"/>
    <w:p w14:paraId="111E2BEF" w14:textId="77777777" w:rsidR="006516DF" w:rsidRDefault="006516DF" w:rsidP="007858B7"/>
    <w:p w14:paraId="4D881A62" w14:textId="77777777" w:rsidR="006516DF" w:rsidRDefault="006516DF" w:rsidP="001A6D8D"/>
    <w:p w14:paraId="79690208" w14:textId="77777777" w:rsidR="006516DF" w:rsidRDefault="006516DF" w:rsidP="001A6D8D"/>
    <w:p w14:paraId="4C7FE457" w14:textId="77777777" w:rsidR="006516DF" w:rsidRDefault="006516DF" w:rsidP="001A6D8D"/>
    <w:p w14:paraId="6167CC1F" w14:textId="77777777" w:rsidR="006516DF" w:rsidRDefault="006516DF"/>
    <w:p w14:paraId="660EBE64" w14:textId="77777777" w:rsidR="006516DF" w:rsidRDefault="006516DF"/>
    <w:p w14:paraId="5EAAE934" w14:textId="77777777" w:rsidR="006516DF" w:rsidRDefault="006516DF"/>
  </w:endnote>
  <w:endnote w:type="continuationSeparator" w:id="0">
    <w:p w14:paraId="5D78229C" w14:textId="77777777" w:rsidR="006516DF" w:rsidRDefault="006516DF" w:rsidP="00855982">
      <w:pPr>
        <w:spacing w:after="0" w:line="240" w:lineRule="auto"/>
      </w:pPr>
      <w:r>
        <w:continuationSeparator/>
      </w:r>
    </w:p>
    <w:p w14:paraId="64D4A3B8" w14:textId="77777777" w:rsidR="006516DF" w:rsidRDefault="006516DF"/>
    <w:p w14:paraId="4C99BD02" w14:textId="77777777" w:rsidR="006516DF" w:rsidRDefault="006516DF" w:rsidP="003F44CD"/>
    <w:p w14:paraId="40F4D689" w14:textId="77777777" w:rsidR="006516DF" w:rsidRDefault="006516DF" w:rsidP="007858B7"/>
    <w:p w14:paraId="0BD71353" w14:textId="77777777" w:rsidR="006516DF" w:rsidRDefault="006516DF" w:rsidP="001A6D8D"/>
    <w:p w14:paraId="550D0A8D" w14:textId="77777777" w:rsidR="006516DF" w:rsidRDefault="006516DF" w:rsidP="001A6D8D"/>
    <w:p w14:paraId="705AB449" w14:textId="77777777" w:rsidR="006516DF" w:rsidRDefault="006516DF" w:rsidP="001A6D8D"/>
    <w:p w14:paraId="62C35864" w14:textId="77777777" w:rsidR="006516DF" w:rsidRDefault="006516DF"/>
    <w:p w14:paraId="7B22E88A" w14:textId="77777777" w:rsidR="006516DF" w:rsidRDefault="006516DF"/>
    <w:p w14:paraId="053FEBC6" w14:textId="77777777" w:rsidR="006516DF" w:rsidRDefault="006516DF"/>
  </w:endnote>
  <w:endnote w:type="continuationNotice" w:id="1">
    <w:p w14:paraId="6951E18E" w14:textId="77777777" w:rsidR="006516DF" w:rsidRDefault="00651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65AD7" w14:textId="77777777" w:rsidR="00DC179F" w:rsidRDefault="00494B77" w:rsidP="00494B77">
    <w:r w:rsidRPr="006924A3">
      <w:rPr>
        <w:b/>
        <w:noProof/>
      </w:rPr>
      <w:drawing>
        <wp:anchor distT="0" distB="0" distL="114300" distR="114300" simplePos="0" relativeHeight="251658240" behindDoc="1" locked="0" layoutInCell="1" allowOverlap="0" wp14:anchorId="3D1AB657" wp14:editId="44D1EED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512000" cy="727200"/>
          <wp:effectExtent l="0" t="0" r="0" b="0"/>
          <wp:wrapNone/>
          <wp:docPr id="12" name="Picture 1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susArthritis_RGB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CE96" w14:textId="77777777" w:rsidR="00494B77" w:rsidRDefault="00494B77">
    <w:pPr>
      <w:pStyle w:val="Footer"/>
    </w:pPr>
    <w:r>
      <w:t>[Type here]</w:t>
    </w:r>
  </w:p>
  <w:p w14:paraId="54750684" w14:textId="77777777" w:rsidR="00494B77" w:rsidRDefault="0049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5A829" w14:textId="77777777" w:rsidR="006516DF" w:rsidRDefault="006516DF" w:rsidP="00855982">
      <w:pPr>
        <w:spacing w:after="0" w:line="240" w:lineRule="auto"/>
      </w:pPr>
      <w:r>
        <w:separator/>
      </w:r>
    </w:p>
    <w:p w14:paraId="7190F593" w14:textId="77777777" w:rsidR="006516DF" w:rsidRDefault="006516DF"/>
    <w:p w14:paraId="6129E995" w14:textId="77777777" w:rsidR="006516DF" w:rsidRDefault="006516DF" w:rsidP="003F44CD"/>
    <w:p w14:paraId="1FF2E999" w14:textId="77777777" w:rsidR="006516DF" w:rsidRDefault="006516DF" w:rsidP="007858B7"/>
    <w:p w14:paraId="44F85EB6" w14:textId="77777777" w:rsidR="006516DF" w:rsidRDefault="006516DF" w:rsidP="001A6D8D"/>
    <w:p w14:paraId="07563494" w14:textId="77777777" w:rsidR="006516DF" w:rsidRDefault="006516DF" w:rsidP="001A6D8D"/>
    <w:p w14:paraId="112BB7AF" w14:textId="77777777" w:rsidR="006516DF" w:rsidRDefault="006516DF" w:rsidP="001A6D8D"/>
    <w:p w14:paraId="5532649A" w14:textId="77777777" w:rsidR="006516DF" w:rsidRDefault="006516DF"/>
    <w:p w14:paraId="094A5259" w14:textId="77777777" w:rsidR="006516DF" w:rsidRDefault="006516DF"/>
    <w:p w14:paraId="0345D11D" w14:textId="77777777" w:rsidR="006516DF" w:rsidRDefault="006516DF"/>
  </w:footnote>
  <w:footnote w:type="continuationSeparator" w:id="0">
    <w:p w14:paraId="0591C958" w14:textId="77777777" w:rsidR="006516DF" w:rsidRDefault="006516DF" w:rsidP="00855982">
      <w:pPr>
        <w:spacing w:after="0" w:line="240" w:lineRule="auto"/>
      </w:pPr>
      <w:r>
        <w:continuationSeparator/>
      </w:r>
    </w:p>
    <w:p w14:paraId="44E5E659" w14:textId="77777777" w:rsidR="006516DF" w:rsidRDefault="006516DF"/>
    <w:p w14:paraId="42C2B2B5" w14:textId="77777777" w:rsidR="006516DF" w:rsidRDefault="006516DF" w:rsidP="003F44CD"/>
    <w:p w14:paraId="424EA371" w14:textId="77777777" w:rsidR="006516DF" w:rsidRDefault="006516DF" w:rsidP="007858B7"/>
    <w:p w14:paraId="5DE11026" w14:textId="77777777" w:rsidR="006516DF" w:rsidRDefault="006516DF" w:rsidP="001A6D8D"/>
    <w:p w14:paraId="1E356370" w14:textId="77777777" w:rsidR="006516DF" w:rsidRDefault="006516DF" w:rsidP="001A6D8D"/>
    <w:p w14:paraId="01348D2B" w14:textId="77777777" w:rsidR="006516DF" w:rsidRDefault="006516DF" w:rsidP="001A6D8D"/>
    <w:p w14:paraId="5818570D" w14:textId="77777777" w:rsidR="006516DF" w:rsidRDefault="006516DF"/>
    <w:p w14:paraId="38D082EA" w14:textId="77777777" w:rsidR="006516DF" w:rsidRDefault="006516DF"/>
    <w:p w14:paraId="323B0D3F" w14:textId="77777777" w:rsidR="006516DF" w:rsidRDefault="006516DF"/>
  </w:footnote>
  <w:footnote w:type="continuationNotice" w:id="1">
    <w:p w14:paraId="7ABB64B1" w14:textId="77777777" w:rsidR="006516DF" w:rsidRDefault="006516D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XxzMFd7X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874D8"/>
    <w:multiLevelType w:val="hybridMultilevel"/>
    <w:tmpl w:val="B9F20FEE"/>
    <w:lvl w:ilvl="0" w:tplc="9C807A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4716F2"/>
    <w:multiLevelType w:val="hybridMultilevel"/>
    <w:tmpl w:val="DAE2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534F7"/>
    <w:multiLevelType w:val="hybridMultilevel"/>
    <w:tmpl w:val="13562842"/>
    <w:lvl w:ilvl="0" w:tplc="D1FA1A70">
      <w:start w:val="1"/>
      <w:numFmt w:val="decimal"/>
      <w:pStyle w:val="NumberedStyle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15F037A"/>
    <w:multiLevelType w:val="multilevel"/>
    <w:tmpl w:val="2A2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61943"/>
    <w:multiLevelType w:val="hybridMultilevel"/>
    <w:tmpl w:val="E40AE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C53F4C"/>
    <w:multiLevelType w:val="hybridMultilevel"/>
    <w:tmpl w:val="12D4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65CA8"/>
    <w:multiLevelType w:val="hybridMultilevel"/>
    <w:tmpl w:val="CF4E7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B3756"/>
    <w:multiLevelType w:val="multilevel"/>
    <w:tmpl w:val="215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02B59"/>
    <w:multiLevelType w:val="multilevel"/>
    <w:tmpl w:val="51B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C337C"/>
    <w:multiLevelType w:val="multilevel"/>
    <w:tmpl w:val="C56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C713E"/>
    <w:multiLevelType w:val="hybridMultilevel"/>
    <w:tmpl w:val="2E00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22E1C"/>
    <w:multiLevelType w:val="hybridMultilevel"/>
    <w:tmpl w:val="45927ED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5F6037E1"/>
    <w:multiLevelType w:val="hybridMultilevel"/>
    <w:tmpl w:val="EB04C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05256"/>
    <w:multiLevelType w:val="hybridMultilevel"/>
    <w:tmpl w:val="C37E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190"/>
    <w:multiLevelType w:val="multilevel"/>
    <w:tmpl w:val="B92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7501">
    <w:abstractNumId w:val="17"/>
  </w:num>
  <w:num w:numId="2" w16cid:durableId="1848595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255325">
    <w:abstractNumId w:val="17"/>
  </w:num>
  <w:num w:numId="4" w16cid:durableId="41830316">
    <w:abstractNumId w:val="17"/>
  </w:num>
  <w:num w:numId="5" w16cid:durableId="1030258541">
    <w:abstractNumId w:val="17"/>
  </w:num>
  <w:num w:numId="6" w16cid:durableId="715466783">
    <w:abstractNumId w:val="17"/>
  </w:num>
  <w:num w:numId="7" w16cid:durableId="1247037841">
    <w:abstractNumId w:val="17"/>
  </w:num>
  <w:num w:numId="8" w16cid:durableId="115830298">
    <w:abstractNumId w:val="17"/>
  </w:num>
  <w:num w:numId="9" w16cid:durableId="1870753653">
    <w:abstractNumId w:val="17"/>
  </w:num>
  <w:num w:numId="10" w16cid:durableId="829952536">
    <w:abstractNumId w:val="17"/>
  </w:num>
  <w:num w:numId="11" w16cid:durableId="824509965">
    <w:abstractNumId w:val="17"/>
  </w:num>
  <w:num w:numId="12" w16cid:durableId="2131120581">
    <w:abstractNumId w:val="17"/>
  </w:num>
  <w:num w:numId="13" w16cid:durableId="1725836478">
    <w:abstractNumId w:val="11"/>
  </w:num>
  <w:num w:numId="14" w16cid:durableId="1851022463">
    <w:abstractNumId w:val="22"/>
  </w:num>
  <w:num w:numId="15" w16cid:durableId="1334837776">
    <w:abstractNumId w:val="12"/>
  </w:num>
  <w:num w:numId="16" w16cid:durableId="1480029861">
    <w:abstractNumId w:val="13"/>
  </w:num>
  <w:num w:numId="17" w16cid:durableId="268322678">
    <w:abstractNumId w:val="9"/>
  </w:num>
  <w:num w:numId="18" w16cid:durableId="1888174789">
    <w:abstractNumId w:val="7"/>
  </w:num>
  <w:num w:numId="19" w16cid:durableId="248580852">
    <w:abstractNumId w:val="6"/>
  </w:num>
  <w:num w:numId="20" w16cid:durableId="3747689">
    <w:abstractNumId w:val="5"/>
  </w:num>
  <w:num w:numId="21" w16cid:durableId="95562591">
    <w:abstractNumId w:val="4"/>
  </w:num>
  <w:num w:numId="22" w16cid:durableId="1067529396">
    <w:abstractNumId w:val="8"/>
  </w:num>
  <w:num w:numId="23" w16cid:durableId="1812475503">
    <w:abstractNumId w:val="3"/>
  </w:num>
  <w:num w:numId="24" w16cid:durableId="312569454">
    <w:abstractNumId w:val="2"/>
  </w:num>
  <w:num w:numId="25" w16cid:durableId="1294284763">
    <w:abstractNumId w:val="1"/>
  </w:num>
  <w:num w:numId="26" w16cid:durableId="1666126849">
    <w:abstractNumId w:val="0"/>
  </w:num>
  <w:num w:numId="27" w16cid:durableId="1421953709">
    <w:abstractNumId w:val="14"/>
  </w:num>
  <w:num w:numId="28" w16cid:durableId="1873421409">
    <w:abstractNumId w:val="18"/>
  </w:num>
  <w:num w:numId="29" w16cid:durableId="1645504400">
    <w:abstractNumId w:val="21"/>
  </w:num>
  <w:num w:numId="30" w16cid:durableId="2097437334">
    <w:abstractNumId w:val="10"/>
  </w:num>
  <w:num w:numId="31" w16cid:durableId="1602058826">
    <w:abstractNumId w:val="16"/>
  </w:num>
  <w:num w:numId="32" w16cid:durableId="427851703">
    <w:abstractNumId w:val="24"/>
  </w:num>
  <w:num w:numId="33" w16cid:durableId="143471342">
    <w:abstractNumId w:val="30"/>
  </w:num>
  <w:num w:numId="34" w16cid:durableId="1071344895">
    <w:abstractNumId w:val="20"/>
  </w:num>
  <w:num w:numId="35" w16cid:durableId="1568107861">
    <w:abstractNumId w:val="15"/>
  </w:num>
  <w:num w:numId="36" w16cid:durableId="1039671322">
    <w:abstractNumId w:val="28"/>
  </w:num>
  <w:num w:numId="37" w16cid:durableId="868836349">
    <w:abstractNumId w:val="25"/>
  </w:num>
  <w:num w:numId="38" w16cid:durableId="1906992616">
    <w:abstractNumId w:val="19"/>
  </w:num>
  <w:num w:numId="39" w16cid:durableId="865408441">
    <w:abstractNumId w:val="26"/>
  </w:num>
  <w:num w:numId="40" w16cid:durableId="1074161119">
    <w:abstractNumId w:val="27"/>
  </w:num>
  <w:num w:numId="41" w16cid:durableId="980572229">
    <w:abstractNumId w:val="32"/>
  </w:num>
  <w:num w:numId="42" w16cid:durableId="1479689863">
    <w:abstractNumId w:val="29"/>
  </w:num>
  <w:num w:numId="43" w16cid:durableId="2028209463">
    <w:abstractNumId w:val="23"/>
  </w:num>
  <w:num w:numId="44" w16cid:durableId="7785227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E2"/>
    <w:rsid w:val="000044BA"/>
    <w:rsid w:val="00022DAC"/>
    <w:rsid w:val="00044074"/>
    <w:rsid w:val="000560D6"/>
    <w:rsid w:val="0006220A"/>
    <w:rsid w:val="00067A0E"/>
    <w:rsid w:val="000707EC"/>
    <w:rsid w:val="00071D50"/>
    <w:rsid w:val="00085243"/>
    <w:rsid w:val="000857A5"/>
    <w:rsid w:val="0009700B"/>
    <w:rsid w:val="000A217D"/>
    <w:rsid w:val="000B2802"/>
    <w:rsid w:val="000C47EF"/>
    <w:rsid w:val="000D035B"/>
    <w:rsid w:val="000D232F"/>
    <w:rsid w:val="000E046A"/>
    <w:rsid w:val="000E46B3"/>
    <w:rsid w:val="000E6FDE"/>
    <w:rsid w:val="000E700B"/>
    <w:rsid w:val="000F2940"/>
    <w:rsid w:val="000F3EB6"/>
    <w:rsid w:val="00102710"/>
    <w:rsid w:val="00102F56"/>
    <w:rsid w:val="00104C58"/>
    <w:rsid w:val="00124294"/>
    <w:rsid w:val="00124E62"/>
    <w:rsid w:val="00132651"/>
    <w:rsid w:val="00135AC6"/>
    <w:rsid w:val="001735E7"/>
    <w:rsid w:val="00173E51"/>
    <w:rsid w:val="001806EC"/>
    <w:rsid w:val="00182336"/>
    <w:rsid w:val="001828F0"/>
    <w:rsid w:val="0018525B"/>
    <w:rsid w:val="00194E74"/>
    <w:rsid w:val="00195096"/>
    <w:rsid w:val="001A6D8D"/>
    <w:rsid w:val="001B2D66"/>
    <w:rsid w:val="001D31E7"/>
    <w:rsid w:val="001D3F4F"/>
    <w:rsid w:val="001D4362"/>
    <w:rsid w:val="001D59CC"/>
    <w:rsid w:val="001E108B"/>
    <w:rsid w:val="001F0BA5"/>
    <w:rsid w:val="00203766"/>
    <w:rsid w:val="00233475"/>
    <w:rsid w:val="00240A77"/>
    <w:rsid w:val="00247F18"/>
    <w:rsid w:val="0025204D"/>
    <w:rsid w:val="0026019F"/>
    <w:rsid w:val="00270C0A"/>
    <w:rsid w:val="00272970"/>
    <w:rsid w:val="00277241"/>
    <w:rsid w:val="00277C7E"/>
    <w:rsid w:val="002828E4"/>
    <w:rsid w:val="00295184"/>
    <w:rsid w:val="002A2E68"/>
    <w:rsid w:val="002A7797"/>
    <w:rsid w:val="002C1060"/>
    <w:rsid w:val="002C2AA5"/>
    <w:rsid w:val="002C3C48"/>
    <w:rsid w:val="002D2E10"/>
    <w:rsid w:val="002D3184"/>
    <w:rsid w:val="002D49D4"/>
    <w:rsid w:val="002E6971"/>
    <w:rsid w:val="00303956"/>
    <w:rsid w:val="00317E6F"/>
    <w:rsid w:val="0033073F"/>
    <w:rsid w:val="003338FD"/>
    <w:rsid w:val="00344AA7"/>
    <w:rsid w:val="00354727"/>
    <w:rsid w:val="00362158"/>
    <w:rsid w:val="0036267E"/>
    <w:rsid w:val="0036522C"/>
    <w:rsid w:val="003713FA"/>
    <w:rsid w:val="00373066"/>
    <w:rsid w:val="003778AA"/>
    <w:rsid w:val="00377B6D"/>
    <w:rsid w:val="00383EF6"/>
    <w:rsid w:val="003847F4"/>
    <w:rsid w:val="0038795E"/>
    <w:rsid w:val="00395336"/>
    <w:rsid w:val="00396489"/>
    <w:rsid w:val="003B0711"/>
    <w:rsid w:val="003B3006"/>
    <w:rsid w:val="003C3036"/>
    <w:rsid w:val="003D3522"/>
    <w:rsid w:val="003D415D"/>
    <w:rsid w:val="003D55AB"/>
    <w:rsid w:val="003E150A"/>
    <w:rsid w:val="003F1A86"/>
    <w:rsid w:val="003F44CD"/>
    <w:rsid w:val="0040064B"/>
    <w:rsid w:val="00403068"/>
    <w:rsid w:val="0040408B"/>
    <w:rsid w:val="00416C5D"/>
    <w:rsid w:val="004270E2"/>
    <w:rsid w:val="00430A47"/>
    <w:rsid w:val="0044139D"/>
    <w:rsid w:val="004475AD"/>
    <w:rsid w:val="0044777A"/>
    <w:rsid w:val="004567C2"/>
    <w:rsid w:val="0045694A"/>
    <w:rsid w:val="00460245"/>
    <w:rsid w:val="00461EA1"/>
    <w:rsid w:val="004639EB"/>
    <w:rsid w:val="00470963"/>
    <w:rsid w:val="0047359E"/>
    <w:rsid w:val="00477285"/>
    <w:rsid w:val="00487B4B"/>
    <w:rsid w:val="00494B77"/>
    <w:rsid w:val="004E3E2B"/>
    <w:rsid w:val="004F2801"/>
    <w:rsid w:val="004F37AC"/>
    <w:rsid w:val="00503D67"/>
    <w:rsid w:val="00510A1B"/>
    <w:rsid w:val="0051170B"/>
    <w:rsid w:val="00512C15"/>
    <w:rsid w:val="005142D2"/>
    <w:rsid w:val="00515659"/>
    <w:rsid w:val="00526DFB"/>
    <w:rsid w:val="0053187D"/>
    <w:rsid w:val="00534937"/>
    <w:rsid w:val="00535364"/>
    <w:rsid w:val="00546371"/>
    <w:rsid w:val="005468E3"/>
    <w:rsid w:val="0056269E"/>
    <w:rsid w:val="005640DA"/>
    <w:rsid w:val="005661CA"/>
    <w:rsid w:val="00571E6C"/>
    <w:rsid w:val="00577835"/>
    <w:rsid w:val="00577A06"/>
    <w:rsid w:val="00590304"/>
    <w:rsid w:val="005A6F4F"/>
    <w:rsid w:val="005B0E0D"/>
    <w:rsid w:val="005B2015"/>
    <w:rsid w:val="005B34BE"/>
    <w:rsid w:val="005D1EF5"/>
    <w:rsid w:val="005D4DC6"/>
    <w:rsid w:val="005D587E"/>
    <w:rsid w:val="005E34F9"/>
    <w:rsid w:val="005E61EE"/>
    <w:rsid w:val="005F25B2"/>
    <w:rsid w:val="00606BA3"/>
    <w:rsid w:val="00617E79"/>
    <w:rsid w:val="006305FB"/>
    <w:rsid w:val="00631CDD"/>
    <w:rsid w:val="00632E4F"/>
    <w:rsid w:val="00632ECE"/>
    <w:rsid w:val="00642A1C"/>
    <w:rsid w:val="00643D4F"/>
    <w:rsid w:val="006516DF"/>
    <w:rsid w:val="00665D5D"/>
    <w:rsid w:val="00667C6E"/>
    <w:rsid w:val="006805A8"/>
    <w:rsid w:val="00680E08"/>
    <w:rsid w:val="006862E1"/>
    <w:rsid w:val="00687B43"/>
    <w:rsid w:val="006924A3"/>
    <w:rsid w:val="0069489C"/>
    <w:rsid w:val="006B08D9"/>
    <w:rsid w:val="006B6E61"/>
    <w:rsid w:val="006C50C7"/>
    <w:rsid w:val="006C6CBF"/>
    <w:rsid w:val="006D3219"/>
    <w:rsid w:val="006E1351"/>
    <w:rsid w:val="006E27FF"/>
    <w:rsid w:val="006F1193"/>
    <w:rsid w:val="006F1427"/>
    <w:rsid w:val="006F4255"/>
    <w:rsid w:val="006F547F"/>
    <w:rsid w:val="00704321"/>
    <w:rsid w:val="0070698E"/>
    <w:rsid w:val="0070774D"/>
    <w:rsid w:val="00715E9C"/>
    <w:rsid w:val="007271EC"/>
    <w:rsid w:val="00727885"/>
    <w:rsid w:val="00734FDA"/>
    <w:rsid w:val="00743E71"/>
    <w:rsid w:val="00762D75"/>
    <w:rsid w:val="007632C8"/>
    <w:rsid w:val="007752AA"/>
    <w:rsid w:val="007833A7"/>
    <w:rsid w:val="007858B7"/>
    <w:rsid w:val="007950FE"/>
    <w:rsid w:val="007965FD"/>
    <w:rsid w:val="00796ED5"/>
    <w:rsid w:val="00797CA4"/>
    <w:rsid w:val="007A535A"/>
    <w:rsid w:val="007A6D84"/>
    <w:rsid w:val="007B2465"/>
    <w:rsid w:val="007B647B"/>
    <w:rsid w:val="007C6F63"/>
    <w:rsid w:val="007C6FE5"/>
    <w:rsid w:val="007D4F94"/>
    <w:rsid w:val="007D7EAD"/>
    <w:rsid w:val="007E3D3B"/>
    <w:rsid w:val="007F2E22"/>
    <w:rsid w:val="007F5F23"/>
    <w:rsid w:val="007F7759"/>
    <w:rsid w:val="00801958"/>
    <w:rsid w:val="008038EF"/>
    <w:rsid w:val="00804283"/>
    <w:rsid w:val="00811983"/>
    <w:rsid w:val="00812E36"/>
    <w:rsid w:val="00821F77"/>
    <w:rsid w:val="00830D2C"/>
    <w:rsid w:val="00833ECB"/>
    <w:rsid w:val="00834824"/>
    <w:rsid w:val="00835569"/>
    <w:rsid w:val="0083749C"/>
    <w:rsid w:val="00840A65"/>
    <w:rsid w:val="00840D40"/>
    <w:rsid w:val="00840D60"/>
    <w:rsid w:val="00847E65"/>
    <w:rsid w:val="00855982"/>
    <w:rsid w:val="00862E16"/>
    <w:rsid w:val="0087307C"/>
    <w:rsid w:val="00873B7D"/>
    <w:rsid w:val="008A2508"/>
    <w:rsid w:val="008A3A6D"/>
    <w:rsid w:val="008B00BD"/>
    <w:rsid w:val="008B293A"/>
    <w:rsid w:val="008C013F"/>
    <w:rsid w:val="008C1E90"/>
    <w:rsid w:val="008C78D7"/>
    <w:rsid w:val="008D1835"/>
    <w:rsid w:val="008D4E72"/>
    <w:rsid w:val="008D555E"/>
    <w:rsid w:val="008E2D85"/>
    <w:rsid w:val="008E4B19"/>
    <w:rsid w:val="008F71B4"/>
    <w:rsid w:val="008F7598"/>
    <w:rsid w:val="009005E5"/>
    <w:rsid w:val="009109BE"/>
    <w:rsid w:val="0092094F"/>
    <w:rsid w:val="00921500"/>
    <w:rsid w:val="009245D6"/>
    <w:rsid w:val="009276B7"/>
    <w:rsid w:val="00927864"/>
    <w:rsid w:val="009308E9"/>
    <w:rsid w:val="00930BDD"/>
    <w:rsid w:val="009427C5"/>
    <w:rsid w:val="009427F0"/>
    <w:rsid w:val="00942F5B"/>
    <w:rsid w:val="00943590"/>
    <w:rsid w:val="00944B7C"/>
    <w:rsid w:val="00947992"/>
    <w:rsid w:val="0095290B"/>
    <w:rsid w:val="00955B2F"/>
    <w:rsid w:val="00960154"/>
    <w:rsid w:val="00972D65"/>
    <w:rsid w:val="0097766B"/>
    <w:rsid w:val="009823DD"/>
    <w:rsid w:val="00995727"/>
    <w:rsid w:val="009A3B0E"/>
    <w:rsid w:val="009A7571"/>
    <w:rsid w:val="009B0B02"/>
    <w:rsid w:val="009C0998"/>
    <w:rsid w:val="009E2C88"/>
    <w:rsid w:val="009E6FDE"/>
    <w:rsid w:val="009F136D"/>
    <w:rsid w:val="009F4C6F"/>
    <w:rsid w:val="00A017E4"/>
    <w:rsid w:val="00A060C2"/>
    <w:rsid w:val="00A10484"/>
    <w:rsid w:val="00A11084"/>
    <w:rsid w:val="00A1271D"/>
    <w:rsid w:val="00A150B2"/>
    <w:rsid w:val="00A16082"/>
    <w:rsid w:val="00A30B15"/>
    <w:rsid w:val="00A3269A"/>
    <w:rsid w:val="00A435AC"/>
    <w:rsid w:val="00A638A0"/>
    <w:rsid w:val="00A7000E"/>
    <w:rsid w:val="00A72E6B"/>
    <w:rsid w:val="00A825DB"/>
    <w:rsid w:val="00A90757"/>
    <w:rsid w:val="00AA7A6D"/>
    <w:rsid w:val="00AC05B6"/>
    <w:rsid w:val="00AD1491"/>
    <w:rsid w:val="00B033E2"/>
    <w:rsid w:val="00B03D4A"/>
    <w:rsid w:val="00B10A4C"/>
    <w:rsid w:val="00B12C25"/>
    <w:rsid w:val="00B13A23"/>
    <w:rsid w:val="00B22F6C"/>
    <w:rsid w:val="00B40735"/>
    <w:rsid w:val="00B42634"/>
    <w:rsid w:val="00B432DD"/>
    <w:rsid w:val="00B50245"/>
    <w:rsid w:val="00B6633E"/>
    <w:rsid w:val="00B73E81"/>
    <w:rsid w:val="00B8381A"/>
    <w:rsid w:val="00B83ED2"/>
    <w:rsid w:val="00BB3FE9"/>
    <w:rsid w:val="00BC2BC9"/>
    <w:rsid w:val="00BC5F25"/>
    <w:rsid w:val="00BD3D00"/>
    <w:rsid w:val="00BD75D7"/>
    <w:rsid w:val="00BD7705"/>
    <w:rsid w:val="00BE59F0"/>
    <w:rsid w:val="00BE6719"/>
    <w:rsid w:val="00BF1A4A"/>
    <w:rsid w:val="00BF7EAF"/>
    <w:rsid w:val="00C03D63"/>
    <w:rsid w:val="00C25273"/>
    <w:rsid w:val="00C32250"/>
    <w:rsid w:val="00C34ABE"/>
    <w:rsid w:val="00C378A8"/>
    <w:rsid w:val="00C53B9F"/>
    <w:rsid w:val="00C62609"/>
    <w:rsid w:val="00C6391D"/>
    <w:rsid w:val="00C63C48"/>
    <w:rsid w:val="00C65077"/>
    <w:rsid w:val="00C650B6"/>
    <w:rsid w:val="00C714D0"/>
    <w:rsid w:val="00C71A01"/>
    <w:rsid w:val="00C72561"/>
    <w:rsid w:val="00C87CBF"/>
    <w:rsid w:val="00CB2300"/>
    <w:rsid w:val="00CB7A93"/>
    <w:rsid w:val="00CC083E"/>
    <w:rsid w:val="00CD26D0"/>
    <w:rsid w:val="00CD30FC"/>
    <w:rsid w:val="00CD4E22"/>
    <w:rsid w:val="00CD6C83"/>
    <w:rsid w:val="00CF20D9"/>
    <w:rsid w:val="00CF540D"/>
    <w:rsid w:val="00CF5B85"/>
    <w:rsid w:val="00D007FB"/>
    <w:rsid w:val="00D013DE"/>
    <w:rsid w:val="00D0169C"/>
    <w:rsid w:val="00D06201"/>
    <w:rsid w:val="00D12CC2"/>
    <w:rsid w:val="00D27C50"/>
    <w:rsid w:val="00D420CE"/>
    <w:rsid w:val="00D428BB"/>
    <w:rsid w:val="00D45F0A"/>
    <w:rsid w:val="00D47291"/>
    <w:rsid w:val="00D531E8"/>
    <w:rsid w:val="00D6295A"/>
    <w:rsid w:val="00D63B8D"/>
    <w:rsid w:val="00D75A64"/>
    <w:rsid w:val="00D8051B"/>
    <w:rsid w:val="00D85407"/>
    <w:rsid w:val="00D91287"/>
    <w:rsid w:val="00DA42A7"/>
    <w:rsid w:val="00DB035B"/>
    <w:rsid w:val="00DB1ACD"/>
    <w:rsid w:val="00DC179F"/>
    <w:rsid w:val="00DC61F8"/>
    <w:rsid w:val="00DC7043"/>
    <w:rsid w:val="00DD01AC"/>
    <w:rsid w:val="00DD4C73"/>
    <w:rsid w:val="00DD6C24"/>
    <w:rsid w:val="00DD797E"/>
    <w:rsid w:val="00DE0652"/>
    <w:rsid w:val="00DF0A79"/>
    <w:rsid w:val="00E00B31"/>
    <w:rsid w:val="00E13411"/>
    <w:rsid w:val="00E16305"/>
    <w:rsid w:val="00E203EA"/>
    <w:rsid w:val="00E205B7"/>
    <w:rsid w:val="00E27AA8"/>
    <w:rsid w:val="00E34EF1"/>
    <w:rsid w:val="00E3760D"/>
    <w:rsid w:val="00E40A0B"/>
    <w:rsid w:val="00E47A10"/>
    <w:rsid w:val="00E50ACE"/>
    <w:rsid w:val="00E6166E"/>
    <w:rsid w:val="00E61689"/>
    <w:rsid w:val="00E73A58"/>
    <w:rsid w:val="00E81A9A"/>
    <w:rsid w:val="00E86025"/>
    <w:rsid w:val="00E86E00"/>
    <w:rsid w:val="00E921AB"/>
    <w:rsid w:val="00E926FB"/>
    <w:rsid w:val="00E9681D"/>
    <w:rsid w:val="00EA281D"/>
    <w:rsid w:val="00EA39F5"/>
    <w:rsid w:val="00EA4E2E"/>
    <w:rsid w:val="00EB1853"/>
    <w:rsid w:val="00EB2E84"/>
    <w:rsid w:val="00EB60A2"/>
    <w:rsid w:val="00EC3B7D"/>
    <w:rsid w:val="00EE0165"/>
    <w:rsid w:val="00EE328B"/>
    <w:rsid w:val="00EF7663"/>
    <w:rsid w:val="00F07BBC"/>
    <w:rsid w:val="00F105B4"/>
    <w:rsid w:val="00F20E17"/>
    <w:rsid w:val="00F210AF"/>
    <w:rsid w:val="00F405AC"/>
    <w:rsid w:val="00F43730"/>
    <w:rsid w:val="00F516F5"/>
    <w:rsid w:val="00F74720"/>
    <w:rsid w:val="00F75C3F"/>
    <w:rsid w:val="00F86959"/>
    <w:rsid w:val="00F92D15"/>
    <w:rsid w:val="00F93A32"/>
    <w:rsid w:val="00FA7D38"/>
    <w:rsid w:val="00FA7F30"/>
    <w:rsid w:val="00FC3990"/>
    <w:rsid w:val="00FC629C"/>
    <w:rsid w:val="00FD262C"/>
    <w:rsid w:val="00FD6E24"/>
    <w:rsid w:val="00FE1A88"/>
    <w:rsid w:val="00FE6E72"/>
    <w:rsid w:val="00FF0B99"/>
    <w:rsid w:val="0150B52C"/>
    <w:rsid w:val="020796D3"/>
    <w:rsid w:val="026BC6D7"/>
    <w:rsid w:val="029205C3"/>
    <w:rsid w:val="02AB2E20"/>
    <w:rsid w:val="02C9A48C"/>
    <w:rsid w:val="042DD624"/>
    <w:rsid w:val="04399A4E"/>
    <w:rsid w:val="054A0C2E"/>
    <w:rsid w:val="076576E6"/>
    <w:rsid w:val="0810FED1"/>
    <w:rsid w:val="084493FC"/>
    <w:rsid w:val="09014747"/>
    <w:rsid w:val="0A2A37AA"/>
    <w:rsid w:val="0C38E809"/>
    <w:rsid w:val="101D0119"/>
    <w:rsid w:val="110C592C"/>
    <w:rsid w:val="12A8298D"/>
    <w:rsid w:val="13C895FD"/>
    <w:rsid w:val="1443F9EE"/>
    <w:rsid w:val="177B9AB0"/>
    <w:rsid w:val="1B4BA528"/>
    <w:rsid w:val="1C2482B0"/>
    <w:rsid w:val="1CC3346F"/>
    <w:rsid w:val="1EC576CA"/>
    <w:rsid w:val="2061EA54"/>
    <w:rsid w:val="23D1E693"/>
    <w:rsid w:val="24712EAD"/>
    <w:rsid w:val="25E152DF"/>
    <w:rsid w:val="28218F74"/>
    <w:rsid w:val="289DB5B2"/>
    <w:rsid w:val="2939CAC4"/>
    <w:rsid w:val="2ADB0E6A"/>
    <w:rsid w:val="2B4B3288"/>
    <w:rsid w:val="2E3F8CB3"/>
    <w:rsid w:val="2ED7C94F"/>
    <w:rsid w:val="2EE3881A"/>
    <w:rsid w:val="3381E462"/>
    <w:rsid w:val="36A558D9"/>
    <w:rsid w:val="4362B1A1"/>
    <w:rsid w:val="4422FCE8"/>
    <w:rsid w:val="444145A3"/>
    <w:rsid w:val="4492ED46"/>
    <w:rsid w:val="45D7FE9F"/>
    <w:rsid w:val="4704BDC9"/>
    <w:rsid w:val="47D22812"/>
    <w:rsid w:val="48B99A35"/>
    <w:rsid w:val="48CF1CDB"/>
    <w:rsid w:val="4914B6C6"/>
    <w:rsid w:val="4B833437"/>
    <w:rsid w:val="4C7F7DA2"/>
    <w:rsid w:val="5CAB65EE"/>
    <w:rsid w:val="5ED8E649"/>
    <w:rsid w:val="5FB53E2B"/>
    <w:rsid w:val="61833612"/>
    <w:rsid w:val="619C5E6F"/>
    <w:rsid w:val="6680DB10"/>
    <w:rsid w:val="66C674A5"/>
    <w:rsid w:val="67F27796"/>
    <w:rsid w:val="6B4546C0"/>
    <w:rsid w:val="6BDE7402"/>
    <w:rsid w:val="6D99084D"/>
    <w:rsid w:val="6E934213"/>
    <w:rsid w:val="7161E019"/>
    <w:rsid w:val="71A14762"/>
    <w:rsid w:val="75C5A4E8"/>
    <w:rsid w:val="7864E3E7"/>
    <w:rsid w:val="7B2B0766"/>
    <w:rsid w:val="7BBC5244"/>
    <w:rsid w:val="7CEA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447F"/>
  <w15:chartTrackingRefBased/>
  <w15:docId w15:val="{4E1AB421-1F68-43EB-A689-0DF0DA1C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D587E"/>
  </w:style>
  <w:style w:type="paragraph" w:styleId="Heading1">
    <w:name w:val="heading 1"/>
    <w:basedOn w:val="Normal"/>
    <w:next w:val="Normal"/>
    <w:link w:val="Heading1Char"/>
    <w:uiPriority w:val="9"/>
    <w:qFormat/>
    <w:rsid w:val="00DF0A79"/>
    <w:pPr>
      <w:spacing w:before="480" w:after="120" w:line="276" w:lineRule="auto"/>
      <w:outlineLvl w:val="0"/>
    </w:pPr>
    <w:rPr>
      <w:rFonts w:ascii="Arial" w:hAnsi="Arial" w:cs="Arial"/>
      <w:b/>
      <w:color w:val="644BA5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D75D7"/>
    <w:pPr>
      <w:outlineLvl w:val="1"/>
    </w:pPr>
    <w:rPr>
      <w:color w:val="EB64A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1983"/>
    <w:pPr>
      <w:spacing w:after="0" w:line="240" w:lineRule="auto"/>
      <w:contextualSpacing/>
    </w:pPr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11983"/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DF0A79"/>
    <w:rPr>
      <w:rFonts w:ascii="Arial" w:hAnsi="Arial" w:cs="Arial"/>
      <w:b/>
      <w:color w:val="644B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5D7"/>
    <w:rPr>
      <w:rFonts w:ascii="Arial" w:hAnsi="Arial" w:cs="Arial"/>
      <w:b/>
      <w:color w:val="EB64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aliases w:val="Bullet Style"/>
    <w:basedOn w:val="Normal"/>
    <w:link w:val="ListParagraphChar"/>
    <w:uiPriority w:val="34"/>
    <w:unhideWhenUsed/>
    <w:qFormat/>
    <w:rsid w:val="001A6D8D"/>
    <w:pPr>
      <w:numPr>
        <w:numId w:val="30"/>
      </w:numPr>
      <w:spacing w:line="276" w:lineRule="auto"/>
      <w:contextualSpacing/>
    </w:pPr>
    <w:rPr>
      <w:rFonts w:ascii="Arial" w:hAnsi="Arial" w:cs="Arial"/>
      <w:color w:val="000000" w:themeColor="text1"/>
    </w:rPr>
  </w:style>
  <w:style w:type="table" w:customStyle="1" w:styleId="ArthritisOrange1">
    <w:name w:val="Arthritis_Orange1"/>
    <w:basedOn w:val="TableNormal"/>
    <w:next w:val="TableGrid"/>
    <w:uiPriority w:val="59"/>
    <w:rsid w:val="00295184"/>
    <w:pPr>
      <w:spacing w:after="0" w:line="260" w:lineRule="exact"/>
    </w:pPr>
    <w:rPr>
      <w:rFonts w:eastAsia="Arial"/>
      <w:color w:val="404545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i w:val="0"/>
        <w:color w:val="FFFFFF"/>
      </w:rPr>
      <w:tblPr/>
      <w:tcPr>
        <w:shd w:val="clear" w:color="auto" w:fill="F55212"/>
        <w:vAlign w:val="center"/>
      </w:tcPr>
    </w:tblStylePr>
    <w:tblStylePr w:type="lastRow">
      <w:tblPr/>
      <w:tcPr>
        <w:tcMar>
          <w:top w:w="0" w:type="nil"/>
          <w:left w:w="0" w:type="nil"/>
          <w:bottom w:w="0" w:type="dxa"/>
          <w:right w:w="0" w:type="nil"/>
        </w:tcMar>
      </w:tcPr>
    </w:tblStylePr>
  </w:style>
  <w:style w:type="table" w:customStyle="1" w:styleId="ArthritisRed">
    <w:name w:val="Arthritis Red"/>
    <w:basedOn w:val="TableNormal"/>
    <w:uiPriority w:val="99"/>
    <w:rsid w:val="00295184"/>
    <w:pPr>
      <w:spacing w:after="0" w:line="260" w:lineRule="exact"/>
    </w:pPr>
    <w:rPr>
      <w:rFonts w:eastAsia="Arial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blStylePr w:type="firstRow">
      <w:pPr>
        <w:jc w:val="left"/>
      </w:pPr>
      <w:rPr>
        <w:b/>
        <w:color w:val="FFFFFF"/>
      </w:rPr>
      <w:tblPr/>
      <w:tcPr>
        <w:shd w:val="clear" w:color="auto" w:fill="404545"/>
        <w:vAlign w:val="center"/>
      </w:tcPr>
    </w:tblStylePr>
  </w:style>
  <w:style w:type="table" w:styleId="TableGrid">
    <w:name w:val="Table Grid"/>
    <w:basedOn w:val="TableNormal"/>
    <w:uiPriority w:val="39"/>
    <w:rsid w:val="005D587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</w:style>
  <w:style w:type="paragraph" w:customStyle="1" w:styleId="NumberedStyle">
    <w:name w:val="Numbered Style"/>
    <w:basedOn w:val="ListParagraph"/>
    <w:link w:val="NumberedStyleChar"/>
    <w:qFormat/>
    <w:rsid w:val="001A6D8D"/>
    <w:pPr>
      <w:numPr>
        <w:numId w:val="31"/>
      </w:numPr>
    </w:pPr>
  </w:style>
  <w:style w:type="character" w:customStyle="1" w:styleId="ListParagraphChar">
    <w:name w:val="List Paragraph Char"/>
    <w:aliases w:val="Bullet Style Char"/>
    <w:basedOn w:val="DefaultParagraphFont"/>
    <w:link w:val="ListParagraph"/>
    <w:uiPriority w:val="34"/>
    <w:rsid w:val="001A6D8D"/>
    <w:rPr>
      <w:rFonts w:ascii="Arial" w:hAnsi="Arial" w:cs="Arial"/>
      <w:color w:val="000000" w:themeColor="text1"/>
    </w:rPr>
  </w:style>
  <w:style w:type="character" w:customStyle="1" w:styleId="NumberedStyleChar">
    <w:name w:val="Numbered Style Char"/>
    <w:basedOn w:val="ListParagraphChar"/>
    <w:link w:val="NumberedStyle"/>
    <w:rsid w:val="001A6D8D"/>
    <w:rPr>
      <w:rFonts w:ascii="Arial" w:hAnsi="Arial" w:cs="Arial"/>
      <w:color w:val="000000" w:themeColor="text1"/>
    </w:rPr>
  </w:style>
  <w:style w:type="paragraph" w:customStyle="1" w:styleId="Default">
    <w:name w:val="Default"/>
    <w:rsid w:val="006862E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researchinvolvement@versusarthriti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Key\Arthritis%20Research%20UK\Research%20-%20Involvement\PIP%20Information%201819%20NEW\Recruitment\Recruitment%20Templates\PatientInsightPartnerVersusArthritis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3CE2DCD32B34F8D939EF3C9BFE235" ma:contentTypeVersion="14" ma:contentTypeDescription="Create a new document." ma:contentTypeScope="" ma:versionID="c02cf6dc4af79f5bb0b489532752736a">
  <xsd:schema xmlns:xsd="http://www.w3.org/2001/XMLSchema" xmlns:xs="http://www.w3.org/2001/XMLSchema" xmlns:p="http://schemas.microsoft.com/office/2006/metadata/properties" xmlns:ns2="9ffbd343-3510-42ff-980f-aa4c71a6d3e1" xmlns:ns3="b7d570b5-ecf9-4c18-b0c5-b4e603b4f173" targetNamespace="http://schemas.microsoft.com/office/2006/metadata/properties" ma:root="true" ma:fieldsID="96d33fadd106c4a4ce4c6bc5518c55d0" ns2:_="" ns3:_="">
    <xsd:import namespace="9ffbd343-3510-42ff-980f-aa4c71a6d3e1"/>
    <xsd:import namespace="b7d570b5-ecf9-4c18-b0c5-b4e603b4f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d343-3510-42ff-980f-aa4c71a6d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70b5-ecf9-4c18-b0c5-b4e603b4f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0fbfdb-eb07-4ef8-bc20-e053aea80236}" ma:internalName="TaxCatchAll" ma:showField="CatchAllData" ma:web="b7d570b5-ecf9-4c18-b0c5-b4e603b4f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d570b5-ecf9-4c18-b0c5-b4e603b4f173">
      <UserInfo>
        <DisplayName>Jane Taylor</DisplayName>
        <AccountId>68</AccountId>
        <AccountType/>
      </UserInfo>
      <UserInfo>
        <DisplayName>SharingLinks.c8fc7d6f-66a4-4da1-8468-459b4c60a491.OrganizationEdit.abc6d17c-252f-4ce4-8bf2-b83c0821be83</DisplayName>
        <AccountId>43</AccountId>
        <AccountType/>
      </UserInfo>
      <UserInfo>
        <DisplayName>SharingLinks.58db8779-d073-432a-b260-49c2ac7960bb.OrganizationEdit.7807921f-5da8-4d3c-afff-bad35a5f00fe</DisplayName>
        <AccountId>69</AccountId>
        <AccountType/>
      </UserInfo>
      <UserInfo>
        <DisplayName>Emily Wain</DisplayName>
        <AccountId>74</AccountId>
        <AccountType/>
      </UserInfo>
    </SharedWithUsers>
    <TaxCatchAll xmlns="b7d570b5-ecf9-4c18-b0c5-b4e603b4f173" xsi:nil="true"/>
    <lcf76f155ced4ddcb4097134ff3c332f xmlns="9ffbd343-3510-42ff-980f-aa4c71a6d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9ECFC-87BF-4B2E-9620-1CFB16E82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73AC0-0355-4B48-B08D-06C658243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bd343-3510-42ff-980f-aa4c71a6d3e1"/>
    <ds:schemaRef ds:uri="b7d570b5-ecf9-4c18-b0c5-b4e603b4f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9ffbd343-3510-42ff-980f-aa4c71a6d3e1"/>
    <ds:schemaRef ds:uri="http://schemas.microsoft.com/office/2006/documentManagement/types"/>
    <ds:schemaRef ds:uri="b7d570b5-ecf9-4c18-b0c5-b4e603b4f17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PatientInsightPartnerVersusArthritis</Template>
  <TotalTime>0</TotalTime>
  <Pages>2</Pages>
  <Words>280</Words>
  <Characters>1599</Characters>
  <Application>Microsoft Office Word</Application>
  <DocSecurity>4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Key</dc:creator>
  <cp:keywords/>
  <cp:lastModifiedBy>Tom Robertson</cp:lastModifiedBy>
  <cp:revision>2</cp:revision>
  <dcterms:created xsi:type="dcterms:W3CDTF">2024-09-23T09:26:00Z</dcterms:created>
  <dcterms:modified xsi:type="dcterms:W3CDTF">2024-09-23T09:26:00Z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0x0101000913CE2DCD32B34F8D939EF3C9BFE235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